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10BE" w:rsidP="2CCB0A2C" w:rsidRDefault="00236990" w14:paraId="4B1C0094" w14:textId="16C662B3">
      <w:pPr>
        <w:pStyle w:val="Titel"/>
        <w:jc w:val="center"/>
        <w:rPr>
          <w:rFonts w:eastAsiaTheme="minorEastAsia" w:cstheme="minorBidi"/>
          <w:sz w:val="32"/>
          <w:szCs w:val="32"/>
        </w:rPr>
      </w:pPr>
      <w:r w:rsidRPr="2CCB0A2C">
        <w:rPr>
          <w:rFonts w:eastAsiaTheme="minorEastAsia" w:cstheme="minorBidi"/>
          <w:sz w:val="32"/>
          <w:szCs w:val="32"/>
        </w:rPr>
        <w:t xml:space="preserve">Einladung </w:t>
      </w:r>
    </w:p>
    <w:p w:rsidR="000B10BE" w:rsidP="2CCB0A2C" w:rsidRDefault="00236990" w14:paraId="1093A94A" w14:textId="249A75BC">
      <w:pPr>
        <w:pStyle w:val="Titel"/>
        <w:jc w:val="center"/>
        <w:rPr>
          <w:rFonts w:eastAsiaTheme="minorEastAsia" w:cstheme="minorBidi"/>
        </w:rPr>
      </w:pPr>
      <w:r w:rsidRPr="2CCB0A2C">
        <w:rPr>
          <w:rFonts w:eastAsiaTheme="minorEastAsia" w:cstheme="minorBidi"/>
        </w:rPr>
        <w:t xml:space="preserve">zur </w:t>
      </w:r>
      <w:r w:rsidRPr="2CCB0A2C" w:rsidR="002A2333">
        <w:rPr>
          <w:rFonts w:eastAsiaTheme="minorEastAsia" w:cstheme="minorBidi"/>
        </w:rPr>
        <w:t>Mitgliederversammlung 202</w:t>
      </w:r>
      <w:r w:rsidRPr="2CCB0A2C" w:rsidR="3030B700">
        <w:rPr>
          <w:rFonts w:eastAsiaTheme="minorEastAsia" w:cstheme="minorBidi"/>
        </w:rPr>
        <w:t>6</w:t>
      </w:r>
    </w:p>
    <w:p w:rsidR="41C51836" w:rsidP="2CCB0A2C" w:rsidRDefault="41C51836" w14:paraId="219317EE" w14:textId="0D1145C6">
      <w:pPr>
        <w:jc w:val="center"/>
        <w:rPr>
          <w:rFonts w:eastAsiaTheme="minorEastAsia"/>
        </w:rPr>
      </w:pPr>
    </w:p>
    <w:p w:rsidR="41C51836" w:rsidP="2CCB0A2C" w:rsidRDefault="41C51836" w14:paraId="76D6B738" w14:textId="421F61D8">
      <w:pPr>
        <w:rPr>
          <w:rFonts w:eastAsiaTheme="minorEastAsia"/>
        </w:rPr>
      </w:pPr>
    </w:p>
    <w:p w:rsidR="00236990" w:rsidP="2CCB0A2C" w:rsidRDefault="00236990" w14:paraId="4A5F1A0D" w14:textId="664C67D3">
      <w:pPr>
        <w:rPr>
          <w:rFonts w:eastAsiaTheme="minorEastAsia"/>
        </w:rPr>
      </w:pPr>
      <w:r w:rsidRPr="2CCB0A2C">
        <w:rPr>
          <w:rFonts w:eastAsiaTheme="minorEastAsia"/>
        </w:rPr>
        <w:t>Liebe Kolleginnen und Kollegen</w:t>
      </w:r>
    </w:p>
    <w:p w:rsidR="00236990" w:rsidP="2CCB0A2C" w:rsidRDefault="00236990" w14:paraId="29A5ED59" w14:textId="77777777">
      <w:pPr>
        <w:rPr>
          <w:rFonts w:eastAsiaTheme="minorEastAsia"/>
        </w:rPr>
      </w:pPr>
    </w:p>
    <w:p w:rsidR="00236990" w:rsidP="2CCB0A2C" w:rsidRDefault="00236990" w14:paraId="5BEB9AAF" w14:textId="3F93AFDB">
      <w:pPr>
        <w:rPr>
          <w:rFonts w:eastAsiaTheme="minorEastAsia"/>
        </w:rPr>
      </w:pPr>
      <w:r w:rsidRPr="2CCB0A2C">
        <w:rPr>
          <w:rFonts w:eastAsiaTheme="minorEastAsia"/>
        </w:rPr>
        <w:t xml:space="preserve">Wir freuen uns, </w:t>
      </w:r>
      <w:r w:rsidRPr="2CCB0A2C" w:rsidR="625624F4">
        <w:rPr>
          <w:rFonts w:eastAsiaTheme="minorEastAsia"/>
        </w:rPr>
        <w:t xml:space="preserve">Euch, </w:t>
      </w:r>
      <w:r w:rsidRPr="2CCB0A2C">
        <w:rPr>
          <w:rFonts w:eastAsiaTheme="minorEastAsia"/>
        </w:rPr>
        <w:t xml:space="preserve">die Mitglieder des Vereins Mediation Zentralschweiz zur Mitgliederversammlung vom </w:t>
      </w:r>
      <w:r w:rsidRPr="2CCB0A2C">
        <w:rPr>
          <w:rFonts w:eastAsiaTheme="minorEastAsia"/>
          <w:b/>
          <w:bCs/>
        </w:rPr>
        <w:t>D</w:t>
      </w:r>
      <w:r w:rsidRPr="2CCB0A2C" w:rsidR="1A46BC87">
        <w:rPr>
          <w:rFonts w:eastAsiaTheme="minorEastAsia"/>
          <w:b/>
          <w:bCs/>
        </w:rPr>
        <w:t>ien</w:t>
      </w:r>
      <w:r w:rsidRPr="2CCB0A2C">
        <w:rPr>
          <w:rFonts w:eastAsiaTheme="minorEastAsia"/>
          <w:b/>
          <w:bCs/>
        </w:rPr>
        <w:t xml:space="preserve">stag, </w:t>
      </w:r>
      <w:r w:rsidRPr="2CCB0A2C" w:rsidR="4D14C682">
        <w:rPr>
          <w:rFonts w:eastAsiaTheme="minorEastAsia"/>
          <w:b/>
          <w:bCs/>
        </w:rPr>
        <w:t>dem 19</w:t>
      </w:r>
      <w:r w:rsidRPr="2CCB0A2C">
        <w:rPr>
          <w:rFonts w:eastAsiaTheme="minorEastAsia"/>
          <w:b/>
          <w:bCs/>
        </w:rPr>
        <w:t>. Mai 202</w:t>
      </w:r>
      <w:r w:rsidRPr="2CCB0A2C" w:rsidR="57C4F232">
        <w:rPr>
          <w:rFonts w:eastAsiaTheme="minorEastAsia"/>
          <w:b/>
          <w:bCs/>
        </w:rPr>
        <w:t>6</w:t>
      </w:r>
      <w:r w:rsidRPr="2CCB0A2C">
        <w:rPr>
          <w:rFonts w:eastAsiaTheme="minorEastAsia"/>
        </w:rPr>
        <w:t xml:space="preserve"> herzlich einzuladen. </w:t>
      </w:r>
    </w:p>
    <w:p w:rsidR="00236990" w:rsidP="2CCB0A2C" w:rsidRDefault="00236990" w14:paraId="448FCDB9" w14:textId="77777777">
      <w:pPr>
        <w:jc w:val="center"/>
        <w:rPr>
          <w:rFonts w:eastAsiaTheme="minorEastAsia"/>
        </w:rPr>
      </w:pPr>
    </w:p>
    <w:p w:rsidR="00236990" w:rsidP="2CCB0A2C" w:rsidRDefault="00776C52" w14:paraId="2014C39D" w14:textId="40255CD9">
      <w:pPr>
        <w:tabs>
          <w:tab w:val="left" w:pos="2835"/>
          <w:tab w:val="left" w:pos="5008"/>
        </w:tabs>
        <w:ind w:left="360"/>
        <w:rPr>
          <w:rFonts w:eastAsiaTheme="minorEastAsia"/>
        </w:rPr>
      </w:pPr>
      <w:bookmarkStart w:name="_Hlk162949806" w:id="0"/>
      <w:r w:rsidRPr="2CCB0A2C">
        <w:rPr>
          <w:rFonts w:eastAsiaTheme="minorEastAsia"/>
        </w:rPr>
        <w:t xml:space="preserve">Eintreffen: </w:t>
      </w:r>
      <w:r>
        <w:tab/>
      </w:r>
      <w:r w:rsidRPr="2CCB0A2C">
        <w:rPr>
          <w:rFonts w:eastAsiaTheme="minorEastAsia"/>
        </w:rPr>
        <w:t xml:space="preserve">18:15 bis </w:t>
      </w:r>
      <w:r w:rsidRPr="2CCB0A2C" w:rsidR="002A2333">
        <w:rPr>
          <w:rFonts w:eastAsiaTheme="minorEastAsia"/>
        </w:rPr>
        <w:t>18:30 Uh</w:t>
      </w:r>
      <w:r w:rsidRPr="2CCB0A2C" w:rsidR="00236990">
        <w:rPr>
          <w:rFonts w:eastAsiaTheme="minorEastAsia"/>
        </w:rPr>
        <w:t>r</w:t>
      </w:r>
    </w:p>
    <w:p w:rsidR="00236990" w:rsidP="2CCB0A2C" w:rsidRDefault="00776C52" w14:paraId="504AE292" w14:textId="3C839C6D">
      <w:pPr>
        <w:tabs>
          <w:tab w:val="left" w:pos="2835"/>
          <w:tab w:val="left" w:pos="5008"/>
        </w:tabs>
        <w:ind w:left="360"/>
        <w:rPr>
          <w:rFonts w:eastAsiaTheme="minorEastAsia"/>
        </w:rPr>
      </w:pPr>
      <w:r w:rsidRPr="2CCB0A2C">
        <w:rPr>
          <w:rFonts w:eastAsiaTheme="minorEastAsia"/>
        </w:rPr>
        <w:t>Start Versammlung</w:t>
      </w:r>
      <w:r w:rsidRPr="2CCB0A2C" w:rsidR="00236990">
        <w:rPr>
          <w:rFonts w:eastAsiaTheme="minorEastAsia"/>
        </w:rPr>
        <w:t>:</w:t>
      </w:r>
      <w:r>
        <w:tab/>
      </w:r>
      <w:r w:rsidRPr="2CCB0A2C">
        <w:rPr>
          <w:rFonts w:eastAsiaTheme="minorEastAsia"/>
        </w:rPr>
        <w:t>18:30 Uhr</w:t>
      </w:r>
    </w:p>
    <w:bookmarkEnd w:id="0"/>
    <w:p w:rsidR="002A2333" w:rsidP="2CCB0A2C" w:rsidRDefault="00DF1F8E" w14:paraId="5786FB0E" w14:textId="0B7AB331">
      <w:pPr>
        <w:ind w:firstLine="360"/>
        <w:rPr>
          <w:rFonts w:eastAsiaTheme="minorEastAsia"/>
        </w:rPr>
      </w:pPr>
      <w:r w:rsidRPr="0FE73F67">
        <w:rPr>
          <w:rFonts w:eastAsiaTheme="minorEastAsia"/>
        </w:rPr>
        <w:t>Ort</w:t>
      </w:r>
      <w:r w:rsidRPr="0FE73F67" w:rsidR="00236990">
        <w:rPr>
          <w:rFonts w:eastAsiaTheme="minorEastAsia"/>
        </w:rPr>
        <w:t>:</w:t>
      </w:r>
      <w:r w:rsidR="002A2333">
        <w:tab/>
      </w:r>
      <w:r w:rsidR="002A2333">
        <w:tab/>
      </w:r>
      <w:r w:rsidR="002A2333">
        <w:tab/>
      </w:r>
      <w:r w:rsidRPr="0FE73F67" w:rsidR="1874B5F2">
        <w:rPr>
          <w:rFonts w:eastAsiaTheme="minorEastAsia"/>
        </w:rPr>
        <w:t xml:space="preserve"> </w:t>
      </w:r>
      <w:commentRangeStart w:id="1"/>
      <w:r w:rsidRPr="0FE73F67" w:rsidR="00776C52">
        <w:rPr>
          <w:rFonts w:eastAsiaTheme="minorEastAsia"/>
        </w:rPr>
        <w:t xml:space="preserve">Hochschule Luzern – </w:t>
      </w:r>
      <w:r w:rsidRPr="0FE73F67" w:rsidR="17372BF9">
        <w:rPr>
          <w:rFonts w:eastAsiaTheme="minorEastAsia"/>
        </w:rPr>
        <w:t>Zentralstrasse 9 in Luzern</w:t>
      </w:r>
      <w:commentRangeEnd w:id="1"/>
      <w:r w:rsidRPr="0FE73F67" w:rsidR="002A2333">
        <w:rPr>
          <w:rStyle w:val="Kommentarzeichen"/>
          <w:rFonts w:eastAsiaTheme="minorEastAsia"/>
          <w:sz w:val="22"/>
          <w:szCs w:val="22"/>
        </w:rPr>
        <w:commentReference w:id="1"/>
      </w:r>
      <w:r w:rsidRPr="0FE73F67" w:rsidR="17372BF9">
        <w:rPr>
          <w:rFonts w:eastAsiaTheme="minorEastAsia"/>
        </w:rPr>
        <w:t xml:space="preserve"> (gleich </w:t>
      </w:r>
      <w:r w:rsidR="002A2333">
        <w:tab/>
      </w:r>
      <w:r w:rsidR="002A2333">
        <w:tab/>
      </w:r>
      <w:r w:rsidR="002A2333">
        <w:tab/>
      </w:r>
      <w:r w:rsidR="002A2333">
        <w:tab/>
      </w:r>
      <w:r w:rsidRPr="0FE73F67" w:rsidR="5F4AD3EC">
        <w:rPr>
          <w:rFonts w:eastAsiaTheme="minorEastAsia"/>
        </w:rPr>
        <w:t xml:space="preserve">                              </w:t>
      </w:r>
      <w:r w:rsidRPr="0FE73F67" w:rsidR="17372BF9">
        <w:rPr>
          <w:rFonts w:eastAsiaTheme="minorEastAsia"/>
        </w:rPr>
        <w:t>am Bahnho</w:t>
      </w:r>
      <w:r w:rsidRPr="0FE73F67" w:rsidR="282D5B91">
        <w:rPr>
          <w:rFonts w:eastAsiaTheme="minorEastAsia"/>
        </w:rPr>
        <w:t xml:space="preserve">f / </w:t>
      </w:r>
      <w:r w:rsidRPr="0FE73F67" w:rsidR="17372BF9">
        <w:rPr>
          <w:rFonts w:eastAsiaTheme="minorEastAsia"/>
        </w:rPr>
        <w:t>Raum 3.08, im 3. Stock)</w:t>
      </w:r>
    </w:p>
    <w:p w:rsidR="0FE73F67" w:rsidP="00C76E9F" w:rsidRDefault="0FE73F67" w14:paraId="36889701" w14:textId="1373EE83">
      <w:pPr>
        <w:rPr>
          <w:rFonts w:eastAsiaTheme="minorEastAsia"/>
        </w:rPr>
      </w:pPr>
    </w:p>
    <w:p w:rsidR="00C76E9F" w:rsidP="00C76E9F" w:rsidRDefault="00C76E9F" w14:paraId="3584B743" w14:textId="77777777">
      <w:pPr>
        <w:rPr>
          <w:rFonts w:eastAsiaTheme="minorEastAsia"/>
        </w:rPr>
      </w:pPr>
    </w:p>
    <w:p w:rsidR="366CB18D" w:rsidP="0FE73F67" w:rsidRDefault="366CB18D" w14:paraId="3CAE3FAF" w14:textId="62FE85E2">
      <w:pPr>
        <w:rPr>
          <w:rFonts w:ascii="Calibri" w:hAnsi="Calibri" w:eastAsia="Calibri" w:cs="Calibri"/>
          <w:color w:val="000000" w:themeColor="text1"/>
        </w:rPr>
      </w:pPr>
      <w:r w:rsidRPr="24A99B3E">
        <w:rPr>
          <w:rFonts w:eastAsiaTheme="minorEastAsia"/>
          <w:b/>
          <w:bCs/>
        </w:rPr>
        <w:t>Hinweis vorab:</w:t>
      </w:r>
      <w:r>
        <w:br/>
      </w:r>
      <w:r w:rsidRPr="24A99B3E" w:rsidR="38FE7E3B">
        <w:rPr>
          <w:rFonts w:ascii="Calibri" w:hAnsi="Calibri" w:eastAsia="Calibri" w:cs="Calibri"/>
          <w:color w:val="000000" w:themeColor="text1"/>
        </w:rPr>
        <w:t xml:space="preserve">Der Vorstand ist auf der </w:t>
      </w:r>
      <w:r w:rsidRPr="24A99B3E" w:rsidR="38FE7E3B">
        <w:rPr>
          <w:rFonts w:ascii="Calibri" w:hAnsi="Calibri" w:eastAsia="Calibri" w:cs="Calibri"/>
          <w:b/>
          <w:bCs/>
          <w:color w:val="000000" w:themeColor="text1"/>
        </w:rPr>
        <w:t xml:space="preserve">Suche nach einer Revisorin </w:t>
      </w:r>
      <w:r w:rsidRPr="24A99B3E" w:rsidR="34C5A6FF">
        <w:rPr>
          <w:rFonts w:ascii="Calibri" w:hAnsi="Calibri" w:eastAsia="Calibri" w:cs="Calibri"/>
          <w:b/>
          <w:bCs/>
          <w:color w:val="000000" w:themeColor="text1"/>
        </w:rPr>
        <w:t>/</w:t>
      </w:r>
      <w:r w:rsidRPr="24A99B3E" w:rsidR="38FE7E3B">
        <w:rPr>
          <w:rFonts w:ascii="Calibri" w:hAnsi="Calibri" w:eastAsia="Calibri" w:cs="Calibri"/>
          <w:b/>
          <w:bCs/>
          <w:color w:val="000000" w:themeColor="text1"/>
        </w:rPr>
        <w:t xml:space="preserve"> einem Revisor</w:t>
      </w:r>
      <w:r w:rsidRPr="24A99B3E" w:rsidR="38FE7E3B">
        <w:rPr>
          <w:rFonts w:ascii="Calibri" w:hAnsi="Calibri" w:eastAsia="Calibri" w:cs="Calibri"/>
          <w:color w:val="000000" w:themeColor="text1"/>
        </w:rPr>
        <w:t xml:space="preserve"> zur Prüfung der Jahresrechnung (Bilanz und Erfolgsrechnung) für die Geschäftsjahre 2026/2027. </w:t>
      </w:r>
      <w:r w:rsidR="00C76E9F">
        <w:rPr>
          <w:rFonts w:ascii="Calibri" w:hAnsi="Calibri" w:eastAsia="Calibri" w:cs="Calibri"/>
          <w:color w:val="000000" w:themeColor="text1"/>
        </w:rPr>
        <w:br/>
      </w:r>
      <w:r w:rsidRPr="24A99B3E" w:rsidR="0278A5B0">
        <w:rPr>
          <w:rFonts w:ascii="Calibri" w:hAnsi="Calibri" w:eastAsia="Calibri" w:cs="Calibri"/>
          <w:color w:val="000000" w:themeColor="text1"/>
        </w:rPr>
        <w:t xml:space="preserve">Interessierte </w:t>
      </w:r>
      <w:r w:rsidR="00C76E9F">
        <w:rPr>
          <w:rFonts w:ascii="Calibri" w:hAnsi="Calibri" w:eastAsia="Calibri" w:cs="Calibri"/>
          <w:color w:val="000000" w:themeColor="text1"/>
        </w:rPr>
        <w:t xml:space="preserve">Freiwillige </w:t>
      </w:r>
      <w:r w:rsidRPr="24A99B3E" w:rsidR="0278A5B0">
        <w:rPr>
          <w:rFonts w:ascii="Calibri" w:hAnsi="Calibri" w:eastAsia="Calibri" w:cs="Calibri"/>
          <w:color w:val="000000" w:themeColor="text1"/>
        </w:rPr>
        <w:t xml:space="preserve">sind herzlich eingeladen, sich im Vorfeld </w:t>
      </w:r>
      <w:r w:rsidRPr="24A99B3E" w:rsidR="4047588C">
        <w:rPr>
          <w:rFonts w:ascii="Calibri" w:hAnsi="Calibri" w:eastAsia="Calibri" w:cs="Calibri"/>
          <w:color w:val="000000" w:themeColor="text1"/>
        </w:rPr>
        <w:t>(</w:t>
      </w:r>
      <w:r w:rsidRPr="24A99B3E" w:rsidR="0278A5B0">
        <w:rPr>
          <w:rFonts w:ascii="Calibri" w:hAnsi="Calibri" w:eastAsia="Calibri" w:cs="Calibri"/>
          <w:color w:val="000000" w:themeColor="text1"/>
        </w:rPr>
        <w:t xml:space="preserve">oder </w:t>
      </w:r>
      <w:r w:rsidRPr="24A99B3E" w:rsidR="0F58BA32">
        <w:rPr>
          <w:rFonts w:ascii="Calibri" w:hAnsi="Calibri" w:eastAsia="Calibri" w:cs="Calibri"/>
          <w:color w:val="000000" w:themeColor="text1"/>
        </w:rPr>
        <w:t xml:space="preserve">spätestens </w:t>
      </w:r>
      <w:r w:rsidRPr="24A99B3E" w:rsidR="0278A5B0">
        <w:rPr>
          <w:rFonts w:ascii="Calibri" w:hAnsi="Calibri" w:eastAsia="Calibri" w:cs="Calibri"/>
          <w:color w:val="000000" w:themeColor="text1"/>
        </w:rPr>
        <w:t>an der Versammlung selber</w:t>
      </w:r>
      <w:r w:rsidRPr="24A99B3E" w:rsidR="47D99C0C">
        <w:rPr>
          <w:rFonts w:ascii="Calibri" w:hAnsi="Calibri" w:eastAsia="Calibri" w:cs="Calibri"/>
          <w:color w:val="000000" w:themeColor="text1"/>
        </w:rPr>
        <w:t>)</w:t>
      </w:r>
      <w:r w:rsidRPr="24A99B3E" w:rsidR="0278A5B0">
        <w:rPr>
          <w:rFonts w:ascii="Calibri" w:hAnsi="Calibri" w:eastAsia="Calibri" w:cs="Calibri"/>
          <w:color w:val="000000" w:themeColor="text1"/>
        </w:rPr>
        <w:t xml:space="preserve"> beim Vorstand zu melden.</w:t>
      </w:r>
    </w:p>
    <w:p w:rsidR="0FE73F67" w:rsidP="0FE73F67" w:rsidRDefault="0FE73F67" w14:paraId="7A41F65A" w14:textId="1195DA42">
      <w:pPr>
        <w:rPr>
          <w:rFonts w:eastAsiaTheme="minorEastAsia"/>
        </w:rPr>
      </w:pPr>
    </w:p>
    <w:p w:rsidR="00C76E9F" w:rsidP="0FE73F67" w:rsidRDefault="00C76E9F" w14:paraId="61127ED0" w14:textId="77777777">
      <w:pPr>
        <w:rPr>
          <w:rFonts w:eastAsiaTheme="minorEastAsia"/>
        </w:rPr>
      </w:pPr>
    </w:p>
    <w:p w:rsidR="00C76E9F" w:rsidP="0FE73F67" w:rsidRDefault="00C76E9F" w14:paraId="4741E085" w14:textId="77777777">
      <w:pPr>
        <w:rPr>
          <w:rFonts w:eastAsiaTheme="minorEastAsia"/>
        </w:rPr>
      </w:pPr>
    </w:p>
    <w:p w:rsidRPr="00236990" w:rsidR="002A2333" w:rsidP="41C51836" w:rsidRDefault="002A2333" w14:paraId="5AC91640" w14:textId="2E2EA2C3">
      <w:pPr>
        <w:rPr>
          <w:rFonts w:eastAsiaTheme="minorEastAsia"/>
          <w:b/>
          <w:bCs/>
          <w:sz w:val="28"/>
          <w:szCs w:val="28"/>
          <w:u w:val="single"/>
        </w:rPr>
      </w:pPr>
      <w:r w:rsidRPr="41C51836">
        <w:rPr>
          <w:rFonts w:eastAsiaTheme="minorEastAsia"/>
          <w:b/>
          <w:bCs/>
          <w:sz w:val="28"/>
          <w:szCs w:val="28"/>
          <w:u w:val="single"/>
        </w:rPr>
        <w:t>Traktanden</w:t>
      </w:r>
      <w:r w:rsidRPr="41C51836" w:rsidR="00236990">
        <w:rPr>
          <w:rFonts w:eastAsiaTheme="minorEastAsia"/>
          <w:b/>
          <w:bCs/>
          <w:sz w:val="28"/>
          <w:szCs w:val="28"/>
          <w:u w:val="single"/>
        </w:rPr>
        <w:t>liste</w:t>
      </w:r>
    </w:p>
    <w:p w:rsidR="002A2333" w:rsidP="41C51836" w:rsidRDefault="002A2333" w14:paraId="7295A38E" w14:textId="77777777">
      <w:pPr>
        <w:rPr>
          <w:rFonts w:eastAsiaTheme="minorEastAsia"/>
        </w:rPr>
      </w:pPr>
    </w:p>
    <w:p w:rsidRPr="00DF1F8E" w:rsidR="002A2333" w:rsidP="41C51836" w:rsidRDefault="002A2333" w14:paraId="49A9C042" w14:textId="77777777">
      <w:pPr>
        <w:rPr>
          <w:rFonts w:eastAsiaTheme="minorEastAsia"/>
          <w:b/>
          <w:bCs/>
        </w:rPr>
      </w:pPr>
      <w:r w:rsidRPr="41C51836">
        <w:rPr>
          <w:rFonts w:eastAsiaTheme="minorEastAsia"/>
          <w:b/>
          <w:bCs/>
        </w:rPr>
        <w:t xml:space="preserve">1. Begrüssung </w:t>
      </w:r>
    </w:p>
    <w:p w:rsidRPr="002A2333" w:rsidR="002A2333" w:rsidP="41C51836" w:rsidRDefault="002A2333" w14:paraId="1041756D" w14:textId="7AA1113D">
      <w:pPr>
        <w:pStyle w:val="Listenabsatz"/>
        <w:numPr>
          <w:ilvl w:val="0"/>
          <w:numId w:val="7"/>
        </w:numPr>
        <w:rPr>
          <w:rFonts w:eastAsiaTheme="minorEastAsia"/>
        </w:rPr>
      </w:pPr>
      <w:r w:rsidRPr="41C51836">
        <w:rPr>
          <w:rFonts w:eastAsiaTheme="minorEastAsia"/>
          <w:b/>
          <w:bCs/>
        </w:rPr>
        <w:t xml:space="preserve">Wahl </w:t>
      </w:r>
      <w:r w:rsidRPr="41C51836">
        <w:rPr>
          <w:rFonts w:eastAsiaTheme="minorEastAsia"/>
        </w:rPr>
        <w:t xml:space="preserve">der Stimmenzähler </w:t>
      </w:r>
    </w:p>
    <w:p w:rsidRPr="002A2333" w:rsidR="002A2333" w:rsidP="41C51836" w:rsidRDefault="774852AB" w14:paraId="3A429B15" w14:textId="21120EBC">
      <w:pPr>
        <w:pStyle w:val="Listenabsatz"/>
        <w:numPr>
          <w:ilvl w:val="0"/>
          <w:numId w:val="7"/>
        </w:numPr>
        <w:rPr>
          <w:rFonts w:eastAsiaTheme="minorEastAsia"/>
        </w:rPr>
      </w:pPr>
      <w:r w:rsidRPr="41C51836">
        <w:rPr>
          <w:rFonts w:eastAsiaTheme="minorEastAsia"/>
          <w:b/>
          <w:bCs/>
        </w:rPr>
        <w:t xml:space="preserve">Antrag </w:t>
      </w:r>
      <w:r w:rsidRPr="41C51836">
        <w:rPr>
          <w:rFonts w:eastAsiaTheme="minorEastAsia"/>
        </w:rPr>
        <w:t xml:space="preserve">auf </w:t>
      </w:r>
      <w:r w:rsidRPr="41C51836" w:rsidR="002A2333">
        <w:rPr>
          <w:rFonts w:eastAsiaTheme="minorEastAsia"/>
        </w:rPr>
        <w:t xml:space="preserve">Genehmigung der Traktandenliste </w:t>
      </w:r>
      <w:r w:rsidR="002A2333">
        <w:br/>
      </w:r>
    </w:p>
    <w:p w:rsidR="002A2333" w:rsidP="41C51836" w:rsidRDefault="002A2333" w14:paraId="5F9FE1F9" w14:textId="01BB1291">
      <w:pPr>
        <w:rPr>
          <w:rFonts w:eastAsiaTheme="minorEastAsia"/>
          <w:b/>
          <w:bCs/>
        </w:rPr>
      </w:pPr>
      <w:r w:rsidRPr="0FE73F67">
        <w:rPr>
          <w:rFonts w:eastAsiaTheme="minorEastAsia"/>
          <w:b/>
          <w:bCs/>
        </w:rPr>
        <w:t xml:space="preserve">2. Protokoll </w:t>
      </w:r>
      <w:r w:rsidRPr="0FE73F67" w:rsidR="2FD80B3A">
        <w:rPr>
          <w:rFonts w:eastAsiaTheme="minorEastAsia"/>
          <w:b/>
          <w:bCs/>
        </w:rPr>
        <w:t xml:space="preserve">der MV </w:t>
      </w:r>
      <w:r w:rsidRPr="0FE73F67">
        <w:rPr>
          <w:rFonts w:eastAsiaTheme="minorEastAsia"/>
          <w:b/>
          <w:bCs/>
        </w:rPr>
        <w:t xml:space="preserve">vom </w:t>
      </w:r>
      <w:r w:rsidRPr="0FE73F67" w:rsidR="12220342">
        <w:rPr>
          <w:rFonts w:eastAsiaTheme="minorEastAsia"/>
          <w:b/>
          <w:bCs/>
        </w:rPr>
        <w:t>2. Mai 2024</w:t>
      </w:r>
      <w:r w:rsidRPr="0FE73F67">
        <w:rPr>
          <w:rFonts w:eastAsiaTheme="minorEastAsia"/>
          <w:b/>
          <w:bCs/>
        </w:rPr>
        <w:t xml:space="preserve"> </w:t>
      </w:r>
      <w:r w:rsidRPr="0FE73F67" w:rsidR="00236990">
        <w:rPr>
          <w:rFonts w:eastAsiaTheme="minorEastAsia"/>
          <w:b/>
          <w:bCs/>
        </w:rPr>
        <w:t>(Beilage 1)</w:t>
      </w:r>
    </w:p>
    <w:p w:rsidR="16D115E1" w:rsidP="41C51836" w:rsidRDefault="16D115E1" w14:paraId="665BD349" w14:textId="339A93DB">
      <w:pPr>
        <w:pStyle w:val="Listenabsatz"/>
        <w:numPr>
          <w:ilvl w:val="0"/>
          <w:numId w:val="4"/>
        </w:numPr>
        <w:rPr>
          <w:rFonts w:eastAsiaTheme="minorEastAsia"/>
        </w:rPr>
      </w:pPr>
      <w:r w:rsidRPr="0FE73F67">
        <w:rPr>
          <w:rFonts w:eastAsiaTheme="minorEastAsia"/>
          <w:b/>
          <w:bCs/>
        </w:rPr>
        <w:t xml:space="preserve">Antrag </w:t>
      </w:r>
      <w:r w:rsidRPr="0FE73F67">
        <w:rPr>
          <w:rFonts w:eastAsiaTheme="minorEastAsia"/>
        </w:rPr>
        <w:t>auf Genehmigung</w:t>
      </w:r>
      <w:r w:rsidRPr="0FE73F67" w:rsidR="492CD936">
        <w:rPr>
          <w:rFonts w:eastAsiaTheme="minorEastAsia"/>
        </w:rPr>
        <w:t xml:space="preserve"> des Protokolls</w:t>
      </w:r>
    </w:p>
    <w:p w:rsidRPr="00DF1F8E" w:rsidR="00236990" w:rsidP="41C51836" w:rsidRDefault="00236990" w14:paraId="67B02B5E" w14:textId="77777777">
      <w:pPr>
        <w:rPr>
          <w:rFonts w:eastAsiaTheme="minorEastAsia"/>
          <w:b/>
          <w:bCs/>
        </w:rPr>
      </w:pPr>
    </w:p>
    <w:p w:rsidR="002A2333" w:rsidP="2CCB0A2C" w:rsidRDefault="002A2333" w14:paraId="6AB3A5F8" w14:textId="01059732">
      <w:pPr>
        <w:rPr>
          <w:rFonts w:eastAsiaTheme="minorEastAsia"/>
          <w:b/>
          <w:bCs/>
          <w:highlight w:val="magenta"/>
        </w:rPr>
      </w:pPr>
      <w:r w:rsidRPr="0FE73F67">
        <w:rPr>
          <w:rFonts w:eastAsiaTheme="minorEastAsia"/>
          <w:b/>
          <w:bCs/>
        </w:rPr>
        <w:t xml:space="preserve">3. Jahresbericht </w:t>
      </w:r>
      <w:r w:rsidRPr="0FE73F67" w:rsidR="642503F4">
        <w:rPr>
          <w:rFonts w:eastAsiaTheme="minorEastAsia"/>
          <w:b/>
          <w:bCs/>
        </w:rPr>
        <w:t xml:space="preserve">inkl. Jahresrechnung </w:t>
      </w:r>
      <w:r w:rsidRPr="0FE73F67">
        <w:rPr>
          <w:rFonts w:eastAsiaTheme="minorEastAsia"/>
          <w:b/>
          <w:bCs/>
        </w:rPr>
        <w:t>202</w:t>
      </w:r>
      <w:r w:rsidRPr="0FE73F67" w:rsidR="62CFEECB">
        <w:rPr>
          <w:rFonts w:eastAsiaTheme="minorEastAsia"/>
          <w:b/>
          <w:bCs/>
        </w:rPr>
        <w:t>4</w:t>
      </w:r>
      <w:r w:rsidRPr="0FE73F67">
        <w:rPr>
          <w:rFonts w:eastAsiaTheme="minorEastAsia"/>
          <w:b/>
          <w:bCs/>
        </w:rPr>
        <w:t>/202</w:t>
      </w:r>
      <w:r w:rsidRPr="0FE73F67" w:rsidR="53591489">
        <w:rPr>
          <w:rFonts w:eastAsiaTheme="minorEastAsia"/>
          <w:b/>
          <w:bCs/>
        </w:rPr>
        <w:t>5</w:t>
      </w:r>
      <w:r w:rsidRPr="0FE73F67">
        <w:rPr>
          <w:rFonts w:eastAsiaTheme="minorEastAsia"/>
          <w:b/>
          <w:bCs/>
        </w:rPr>
        <w:t xml:space="preserve"> </w:t>
      </w:r>
      <w:r w:rsidRPr="0FE73F67" w:rsidR="00236990">
        <w:rPr>
          <w:rFonts w:eastAsiaTheme="minorEastAsia"/>
          <w:b/>
          <w:bCs/>
        </w:rPr>
        <w:t>(</w:t>
      </w:r>
      <w:r w:rsidRPr="0FE73F67" w:rsidR="3338CE72">
        <w:rPr>
          <w:rFonts w:eastAsiaTheme="minorEastAsia"/>
          <w:b/>
          <w:bCs/>
        </w:rPr>
        <w:t>Beilage 2</w:t>
      </w:r>
      <w:r w:rsidRPr="0FE73F67" w:rsidR="4FA69ED6">
        <w:rPr>
          <w:rFonts w:eastAsiaTheme="minorEastAsia"/>
          <w:b/>
          <w:bCs/>
        </w:rPr>
        <w:t xml:space="preserve"> und 3</w:t>
      </w:r>
      <w:r w:rsidRPr="0FE73F67" w:rsidR="00236990">
        <w:rPr>
          <w:rFonts w:eastAsiaTheme="minorEastAsia"/>
          <w:b/>
          <w:bCs/>
        </w:rPr>
        <w:t>)</w:t>
      </w:r>
    </w:p>
    <w:p w:rsidR="002A2333" w:rsidP="0FE73F67" w:rsidRDefault="002A2333" w14:paraId="1E5E668F" w14:textId="32CF8104">
      <w:pPr>
        <w:pStyle w:val="Listenabsatz"/>
        <w:numPr>
          <w:ilvl w:val="0"/>
          <w:numId w:val="3"/>
        </w:numPr>
        <w:rPr>
          <w:rFonts w:eastAsiaTheme="minorEastAsia"/>
        </w:rPr>
      </w:pPr>
      <w:r w:rsidRPr="0FE73F67">
        <w:rPr>
          <w:rFonts w:eastAsiaTheme="minorEastAsia"/>
          <w:b/>
          <w:bCs/>
        </w:rPr>
        <w:t xml:space="preserve">Antrag </w:t>
      </w:r>
      <w:r w:rsidRPr="0FE73F67">
        <w:rPr>
          <w:rFonts w:eastAsiaTheme="minorEastAsia"/>
        </w:rPr>
        <w:t>auf Genehmigung</w:t>
      </w:r>
      <w:r w:rsidRPr="0FE73F67" w:rsidR="562D81F1">
        <w:rPr>
          <w:rFonts w:eastAsiaTheme="minorEastAsia"/>
        </w:rPr>
        <w:t xml:space="preserve"> und Entlastung des Vorstandes </w:t>
      </w:r>
      <w:r w:rsidRPr="0FE73F67" w:rsidR="562D81F1">
        <w:rPr>
          <w:rFonts w:eastAsiaTheme="minorEastAsia"/>
          <w:lang w:val="de-DE"/>
        </w:rPr>
        <w:t>(D</w:t>
      </w:r>
      <w:r w:rsidRPr="0FE73F67" w:rsidR="3949B72E">
        <w:rPr>
          <w:rFonts w:eastAsiaTheme="minorEastAsia"/>
          <w:lang w:val="de-DE"/>
        </w:rPr>
        <w:t>é</w:t>
      </w:r>
      <w:r w:rsidRPr="0FE73F67" w:rsidR="562D81F1">
        <w:rPr>
          <w:rFonts w:eastAsiaTheme="minorEastAsia"/>
          <w:lang w:val="de-DE"/>
        </w:rPr>
        <w:t>charge</w:t>
      </w:r>
      <w:r w:rsidRPr="0FE73F67" w:rsidR="065FA55B">
        <w:rPr>
          <w:rFonts w:eastAsiaTheme="minorEastAsia"/>
          <w:lang w:val="de-DE"/>
        </w:rPr>
        <w:t>-Erteilung</w:t>
      </w:r>
      <w:r w:rsidRPr="0FE73F67" w:rsidR="562D81F1">
        <w:rPr>
          <w:rFonts w:eastAsiaTheme="minorEastAsia"/>
          <w:lang w:val="de-DE"/>
        </w:rPr>
        <w:t>)</w:t>
      </w:r>
      <w:r w:rsidRPr="0FE73F67">
        <w:rPr>
          <w:rFonts w:eastAsiaTheme="minorEastAsia"/>
          <w:lang w:val="de-DE"/>
        </w:rPr>
        <w:t xml:space="preserve"> </w:t>
      </w:r>
    </w:p>
    <w:p w:rsidR="12F89D22" w:rsidP="41C51836" w:rsidRDefault="12F89D22" w14:paraId="0C3B3EE7" w14:textId="6AF3208C">
      <w:pPr>
        <w:pStyle w:val="Listenabsatz"/>
        <w:numPr>
          <w:ilvl w:val="0"/>
          <w:numId w:val="2"/>
        </w:numPr>
        <w:rPr>
          <w:rFonts w:eastAsiaTheme="minorEastAsia"/>
        </w:rPr>
      </w:pPr>
      <w:r w:rsidRPr="0FE73F67">
        <w:rPr>
          <w:rFonts w:eastAsiaTheme="minorEastAsia"/>
          <w:b/>
          <w:bCs/>
        </w:rPr>
        <w:t xml:space="preserve">Antrag </w:t>
      </w:r>
      <w:r w:rsidRPr="0FE73F67">
        <w:rPr>
          <w:rFonts w:eastAsiaTheme="minorEastAsia"/>
        </w:rPr>
        <w:t>auf Wahl eines Revisors oder einer Revisorin</w:t>
      </w:r>
      <w:r w:rsidRPr="0FE73F67" w:rsidR="079392ED">
        <w:rPr>
          <w:rFonts w:eastAsiaTheme="minorEastAsia"/>
        </w:rPr>
        <w:t xml:space="preserve"> für die </w:t>
      </w:r>
      <w:r w:rsidRPr="0FE73F67" w:rsidR="49F23DCE">
        <w:rPr>
          <w:rFonts w:eastAsiaTheme="minorEastAsia"/>
        </w:rPr>
        <w:t xml:space="preserve">Prüfung der </w:t>
      </w:r>
      <w:r w:rsidRPr="0FE73F67" w:rsidR="079392ED">
        <w:rPr>
          <w:rFonts w:eastAsiaTheme="minorEastAsia"/>
        </w:rPr>
        <w:t xml:space="preserve">Jahresrechnung </w:t>
      </w:r>
      <w:r w:rsidRPr="0FE73F67" w:rsidR="203C767E">
        <w:rPr>
          <w:rFonts w:eastAsiaTheme="minorEastAsia"/>
        </w:rPr>
        <w:t xml:space="preserve">       </w:t>
      </w:r>
      <w:r w:rsidRPr="0FE73F67" w:rsidR="079392ED">
        <w:rPr>
          <w:rFonts w:eastAsiaTheme="minorEastAsia"/>
        </w:rPr>
        <w:t>202</w:t>
      </w:r>
      <w:r w:rsidRPr="0FE73F67" w:rsidR="2D63469A">
        <w:rPr>
          <w:rFonts w:eastAsiaTheme="minorEastAsia"/>
        </w:rPr>
        <w:t>6</w:t>
      </w:r>
      <w:r w:rsidRPr="0FE73F67" w:rsidR="079392ED">
        <w:rPr>
          <w:rFonts w:eastAsiaTheme="minorEastAsia"/>
        </w:rPr>
        <w:t>/</w:t>
      </w:r>
      <w:r w:rsidRPr="0FE73F67" w:rsidR="06735EEC">
        <w:rPr>
          <w:rFonts w:eastAsiaTheme="minorEastAsia"/>
        </w:rPr>
        <w:t>20</w:t>
      </w:r>
      <w:r w:rsidRPr="0FE73F67" w:rsidR="079392ED">
        <w:rPr>
          <w:rFonts w:eastAsiaTheme="minorEastAsia"/>
        </w:rPr>
        <w:t>2</w:t>
      </w:r>
      <w:r w:rsidRPr="0FE73F67" w:rsidR="16681716">
        <w:rPr>
          <w:rFonts w:eastAsiaTheme="minorEastAsia"/>
        </w:rPr>
        <w:t>7</w:t>
      </w:r>
    </w:p>
    <w:p w:rsidR="41C51836" w:rsidP="41C51836" w:rsidRDefault="41C51836" w14:paraId="7FE0F4F4" w14:textId="2B593838">
      <w:pPr>
        <w:rPr>
          <w:rFonts w:eastAsiaTheme="minorEastAsia"/>
        </w:rPr>
      </w:pPr>
    </w:p>
    <w:p w:rsidR="72E032D8" w:rsidP="41C51836" w:rsidRDefault="72E032D8" w14:paraId="1D1ABBF2" w14:textId="4E815A26">
      <w:pPr>
        <w:rPr>
          <w:rFonts w:eastAsiaTheme="minorEastAsia"/>
          <w:b/>
          <w:bCs/>
          <w:color w:val="000000" w:themeColor="text1"/>
        </w:rPr>
      </w:pPr>
      <w:r w:rsidRPr="41C51836">
        <w:rPr>
          <w:rFonts w:eastAsiaTheme="minorEastAsia"/>
          <w:b/>
          <w:bCs/>
          <w:color w:val="000000" w:themeColor="text1"/>
        </w:rPr>
        <w:t>4. Verabschiedungen aus dem Vorstand</w:t>
      </w:r>
    </w:p>
    <w:p w:rsidR="00236990" w:rsidP="41C51836" w:rsidRDefault="00236990" w14:paraId="6965A173" w14:textId="77777777">
      <w:pPr>
        <w:ind w:firstLine="708"/>
        <w:rPr>
          <w:rFonts w:eastAsiaTheme="minorEastAsia"/>
        </w:rPr>
      </w:pPr>
    </w:p>
    <w:p w:rsidR="00C76E9F" w:rsidP="41C51836" w:rsidRDefault="00C76E9F" w14:paraId="0987CF6A" w14:textId="77777777">
      <w:pPr>
        <w:ind w:firstLine="708"/>
        <w:rPr>
          <w:rFonts w:eastAsiaTheme="minorEastAsia"/>
        </w:rPr>
      </w:pPr>
    </w:p>
    <w:p w:rsidR="00C76E9F" w:rsidP="41C51836" w:rsidRDefault="00C76E9F" w14:paraId="6155922B" w14:textId="77777777">
      <w:pPr>
        <w:ind w:firstLine="708"/>
        <w:rPr>
          <w:rFonts w:eastAsiaTheme="minorEastAsia"/>
        </w:rPr>
      </w:pPr>
    </w:p>
    <w:p w:rsidR="00C76E9F" w:rsidP="41C51836" w:rsidRDefault="00C76E9F" w14:paraId="577B47AC" w14:textId="77777777">
      <w:pPr>
        <w:ind w:firstLine="708"/>
        <w:rPr>
          <w:rFonts w:eastAsiaTheme="minorEastAsia"/>
        </w:rPr>
      </w:pPr>
    </w:p>
    <w:p w:rsidRPr="002A2333" w:rsidR="00C76E9F" w:rsidP="41C51836" w:rsidRDefault="00C76E9F" w14:paraId="62FCBF75" w14:textId="77777777">
      <w:pPr>
        <w:ind w:firstLine="708"/>
        <w:rPr>
          <w:rFonts w:eastAsiaTheme="minorEastAsia"/>
        </w:rPr>
      </w:pPr>
    </w:p>
    <w:p w:rsidRPr="00DF1F8E" w:rsidR="002A2333" w:rsidP="2CCB0A2C" w:rsidRDefault="002A2333" w14:paraId="269137BE" w14:textId="434C1254">
      <w:pPr>
        <w:rPr>
          <w:rFonts w:ascii="Calibri" w:hAnsi="Calibri" w:eastAsia="Calibri" w:cs="Calibri"/>
          <w:b/>
          <w:bCs/>
          <w:highlight w:val="magenta"/>
        </w:rPr>
      </w:pPr>
      <w:r w:rsidRPr="0FE73F67">
        <w:rPr>
          <w:rFonts w:eastAsiaTheme="minorEastAsia"/>
          <w:b/>
          <w:bCs/>
        </w:rPr>
        <w:t xml:space="preserve">5. Wahlen </w:t>
      </w:r>
      <w:r w:rsidRPr="0FE73F67" w:rsidR="1E35561E">
        <w:rPr>
          <w:rFonts w:ascii="Calibri" w:hAnsi="Calibri" w:eastAsia="Calibri" w:cs="Calibri"/>
          <w:b/>
          <w:bCs/>
        </w:rPr>
        <w:t>(Beilage 4)</w:t>
      </w:r>
    </w:p>
    <w:p w:rsidR="490D86C6" w:rsidP="0FE73F67" w:rsidRDefault="490D86C6" w14:paraId="62F63BA7" w14:textId="648BCB36">
      <w:pPr>
        <w:pStyle w:val="Listenabsatz"/>
        <w:numPr>
          <w:ilvl w:val="0"/>
          <w:numId w:val="8"/>
        </w:numPr>
        <w:rPr>
          <w:rFonts w:eastAsiaTheme="minorEastAsia"/>
        </w:rPr>
      </w:pPr>
      <w:r w:rsidRPr="0FE73F67">
        <w:rPr>
          <w:rFonts w:eastAsiaTheme="minorEastAsia"/>
          <w:b/>
          <w:bCs/>
        </w:rPr>
        <w:t xml:space="preserve">Antrag </w:t>
      </w:r>
      <w:r w:rsidRPr="0FE73F67">
        <w:rPr>
          <w:rFonts w:eastAsiaTheme="minorEastAsia"/>
        </w:rPr>
        <w:t xml:space="preserve">auf </w:t>
      </w:r>
      <w:r w:rsidRPr="0FE73F67">
        <w:rPr>
          <w:rFonts w:eastAsiaTheme="minorEastAsia"/>
          <w:b/>
          <w:bCs/>
        </w:rPr>
        <w:t xml:space="preserve">Wahl </w:t>
      </w:r>
      <w:r w:rsidRPr="0FE73F67">
        <w:rPr>
          <w:rFonts w:eastAsiaTheme="minorEastAsia"/>
        </w:rPr>
        <w:t>zweier neuer Vorstandsmitglieder</w:t>
      </w:r>
    </w:p>
    <w:p w:rsidR="490D86C6" w:rsidP="0FE73F67" w:rsidRDefault="490D86C6" w14:paraId="2136C67E" w14:textId="63269BE9">
      <w:pPr>
        <w:pStyle w:val="Listenabsatz"/>
        <w:numPr>
          <w:ilvl w:val="1"/>
          <w:numId w:val="8"/>
        </w:numPr>
        <w:rPr>
          <w:rFonts w:eastAsiaTheme="minorEastAsia"/>
        </w:rPr>
      </w:pPr>
      <w:r w:rsidRPr="0FE73F67">
        <w:rPr>
          <w:rFonts w:eastAsiaTheme="minorEastAsia"/>
        </w:rPr>
        <w:t>Nura Bossert</w:t>
      </w:r>
    </w:p>
    <w:p w:rsidRPr="00C76E9F" w:rsidR="00C76E9F" w:rsidP="00C76E9F" w:rsidRDefault="490D86C6" w14:paraId="1FABA2DA" w14:textId="658106DE">
      <w:pPr>
        <w:pStyle w:val="Listenabsatz"/>
        <w:numPr>
          <w:ilvl w:val="1"/>
          <w:numId w:val="8"/>
        </w:numPr>
        <w:rPr>
          <w:rFonts w:eastAsiaTheme="minorEastAsia"/>
        </w:rPr>
      </w:pPr>
      <w:r w:rsidRPr="0FE73F67">
        <w:rPr>
          <w:rFonts w:eastAsiaTheme="minorEastAsia"/>
        </w:rPr>
        <w:t>Herbert Imbach</w:t>
      </w:r>
    </w:p>
    <w:p w:rsidRPr="00236990" w:rsidR="002A2333" w:rsidP="0FE73F67" w:rsidRDefault="65A9F2F7" w14:paraId="05709828" w14:textId="48416F6E">
      <w:pPr>
        <w:pStyle w:val="Listenabsatz"/>
        <w:numPr>
          <w:ilvl w:val="0"/>
          <w:numId w:val="8"/>
        </w:numPr>
        <w:rPr>
          <w:rFonts w:eastAsiaTheme="minorEastAsia"/>
        </w:rPr>
      </w:pPr>
      <w:r w:rsidRPr="0FE73F67">
        <w:rPr>
          <w:rFonts w:eastAsiaTheme="minorEastAsia"/>
          <w:b/>
          <w:bCs/>
        </w:rPr>
        <w:t xml:space="preserve">Antrag </w:t>
      </w:r>
      <w:r w:rsidRPr="0FE73F67">
        <w:rPr>
          <w:rFonts w:eastAsiaTheme="minorEastAsia"/>
        </w:rPr>
        <w:t xml:space="preserve">auf </w:t>
      </w:r>
      <w:r w:rsidRPr="0FE73F67" w:rsidR="2CCA57CC">
        <w:rPr>
          <w:rFonts w:eastAsiaTheme="minorEastAsia"/>
          <w:b/>
          <w:bCs/>
        </w:rPr>
        <w:t>Wiede</w:t>
      </w:r>
      <w:r w:rsidRPr="0FE73F67" w:rsidR="0557C5F6">
        <w:rPr>
          <w:rFonts w:eastAsiaTheme="minorEastAsia"/>
          <w:b/>
          <w:bCs/>
        </w:rPr>
        <w:t>r</w:t>
      </w:r>
      <w:r w:rsidRPr="0FE73F67" w:rsidR="2CCA57CC">
        <w:rPr>
          <w:rFonts w:eastAsiaTheme="minorEastAsia"/>
          <w:b/>
          <w:bCs/>
        </w:rPr>
        <w:t>w</w:t>
      </w:r>
      <w:r w:rsidRPr="0FE73F67">
        <w:rPr>
          <w:rFonts w:eastAsiaTheme="minorEastAsia"/>
          <w:b/>
          <w:bCs/>
        </w:rPr>
        <w:t xml:space="preserve">ahl </w:t>
      </w:r>
      <w:r w:rsidRPr="0FE73F67">
        <w:rPr>
          <w:rFonts w:eastAsiaTheme="minorEastAsia"/>
        </w:rPr>
        <w:t xml:space="preserve">des </w:t>
      </w:r>
      <w:r w:rsidRPr="0FE73F67" w:rsidR="002A2333">
        <w:rPr>
          <w:rFonts w:eastAsiaTheme="minorEastAsia"/>
        </w:rPr>
        <w:t>Präsidium</w:t>
      </w:r>
      <w:r w:rsidRPr="0FE73F67" w:rsidR="5DFE5B6B">
        <w:rPr>
          <w:rFonts w:eastAsiaTheme="minorEastAsia"/>
        </w:rPr>
        <w:t>s</w:t>
      </w:r>
    </w:p>
    <w:p w:rsidRPr="00236990" w:rsidR="002A2333" w:rsidP="41C51836" w:rsidRDefault="5DFE5B6B" w14:paraId="2C144BEA" w14:textId="1ED5B8E6">
      <w:pPr>
        <w:pStyle w:val="Listenabsatz"/>
        <w:numPr>
          <w:ilvl w:val="1"/>
          <w:numId w:val="8"/>
        </w:numPr>
        <w:rPr>
          <w:rFonts w:eastAsiaTheme="minorEastAsia"/>
        </w:rPr>
      </w:pPr>
      <w:r w:rsidRPr="0FE73F67">
        <w:rPr>
          <w:rFonts w:eastAsiaTheme="minorEastAsia"/>
        </w:rPr>
        <w:t>Barbara Schikorr</w:t>
      </w:r>
    </w:p>
    <w:p w:rsidR="41C51836" w:rsidP="0FE73F67" w:rsidRDefault="791A0ABC" w14:paraId="68612F49" w14:textId="41B4E8CD">
      <w:pPr>
        <w:pStyle w:val="Listenabsatz"/>
        <w:numPr>
          <w:ilvl w:val="0"/>
          <w:numId w:val="8"/>
        </w:numPr>
        <w:rPr>
          <w:rFonts w:eastAsiaTheme="minorEastAsia"/>
        </w:rPr>
      </w:pPr>
      <w:r w:rsidRPr="0FE73F67">
        <w:rPr>
          <w:rFonts w:eastAsiaTheme="minorEastAsia"/>
          <w:b/>
          <w:bCs/>
        </w:rPr>
        <w:t xml:space="preserve">Vakanzen: </w:t>
      </w:r>
      <w:r w:rsidRPr="0FE73F67" w:rsidR="4EE91454">
        <w:rPr>
          <w:rFonts w:eastAsiaTheme="minorEastAsia"/>
          <w:b/>
          <w:bCs/>
          <w:color w:val="000000" w:themeColor="text1"/>
        </w:rPr>
        <w:t xml:space="preserve">Antrag </w:t>
      </w:r>
      <w:r w:rsidRPr="0FE73F67" w:rsidR="4EE91454">
        <w:rPr>
          <w:rFonts w:eastAsiaTheme="minorEastAsia"/>
          <w:color w:val="000000" w:themeColor="text1"/>
        </w:rPr>
        <w:t>auf befristete Unterschreitung der in Art. 9 der Statuten vorgesehenen Mindestanzahl von Vorstandsmitgliedern</w:t>
      </w:r>
    </w:p>
    <w:p w:rsidR="0FE73F67" w:rsidP="0FE73F67" w:rsidRDefault="0FE73F67" w14:paraId="342F1E5E" w14:textId="2E552E0F">
      <w:pPr>
        <w:pStyle w:val="Listenabsatz"/>
        <w:ind w:left="720"/>
        <w:rPr>
          <w:rFonts w:eastAsiaTheme="minorEastAsia"/>
        </w:rPr>
      </w:pPr>
    </w:p>
    <w:p w:rsidRPr="00DF1F8E" w:rsidR="002A2333" w:rsidP="2CCB0A2C" w:rsidRDefault="41987A36" w14:paraId="772A5A06" w14:textId="6718BF60">
      <w:pPr>
        <w:rPr>
          <w:rFonts w:eastAsiaTheme="minorEastAsia"/>
          <w:b/>
          <w:bCs/>
          <w:color w:val="000000"/>
        </w:rPr>
      </w:pPr>
      <w:r w:rsidRPr="0FE73F67">
        <w:rPr>
          <w:rFonts w:eastAsiaTheme="minorEastAsia"/>
          <w:b/>
          <w:bCs/>
          <w:color w:val="000000" w:themeColor="text1"/>
        </w:rPr>
        <w:t>6</w:t>
      </w:r>
      <w:r w:rsidRPr="0FE73F67" w:rsidR="002A2333">
        <w:rPr>
          <w:rFonts w:eastAsiaTheme="minorEastAsia"/>
          <w:b/>
          <w:bCs/>
          <w:color w:val="000000" w:themeColor="text1"/>
        </w:rPr>
        <w:t xml:space="preserve">. Jahresbeiträge </w:t>
      </w:r>
    </w:p>
    <w:p w:rsidRPr="002A2333" w:rsidR="002A2333" w:rsidP="41C51836" w:rsidRDefault="6867BFCF" w14:paraId="2ECC9250" w14:textId="2D4DD704">
      <w:pPr>
        <w:pStyle w:val="Listenabsatz"/>
        <w:numPr>
          <w:ilvl w:val="0"/>
          <w:numId w:val="8"/>
        </w:numPr>
        <w:rPr>
          <w:rFonts w:eastAsiaTheme="minorEastAsia"/>
          <w:color w:val="000000"/>
        </w:rPr>
      </w:pPr>
      <w:r w:rsidRPr="0FE73F67">
        <w:rPr>
          <w:rFonts w:eastAsiaTheme="minorEastAsia"/>
          <w:b/>
          <w:bCs/>
        </w:rPr>
        <w:t xml:space="preserve">Antrag </w:t>
      </w:r>
      <w:r w:rsidRPr="0FE73F67">
        <w:rPr>
          <w:rFonts w:eastAsiaTheme="minorEastAsia"/>
        </w:rPr>
        <w:t xml:space="preserve">auf Festsetzung der </w:t>
      </w:r>
      <w:r w:rsidRPr="0FE73F67" w:rsidR="002A2333">
        <w:rPr>
          <w:rFonts w:eastAsiaTheme="minorEastAsia"/>
          <w:color w:val="000000" w:themeColor="text1"/>
        </w:rPr>
        <w:t xml:space="preserve">folgenden Jahresbeiträge: </w:t>
      </w:r>
      <w:r w:rsidRPr="0FE73F67" w:rsidR="00236990">
        <w:rPr>
          <w:rFonts w:eastAsiaTheme="minorEastAsia"/>
          <w:color w:val="000000" w:themeColor="text1"/>
        </w:rPr>
        <w:t xml:space="preserve">(Der Vorstand schlägt keine Änderungen vor) </w:t>
      </w:r>
    </w:p>
    <w:p w:rsidRPr="002A2333" w:rsidR="002A2333" w:rsidP="41C51836" w:rsidRDefault="002A2333" w14:paraId="7915E3E5" w14:textId="2630F966">
      <w:pPr>
        <w:pStyle w:val="Listenabsatz"/>
        <w:numPr>
          <w:ilvl w:val="0"/>
          <w:numId w:val="9"/>
        </w:numPr>
        <w:rPr>
          <w:rFonts w:eastAsiaTheme="minorEastAsia"/>
          <w:color w:val="000000"/>
        </w:rPr>
      </w:pPr>
      <w:r w:rsidRPr="41C51836">
        <w:rPr>
          <w:rFonts w:eastAsiaTheme="minorEastAsia"/>
          <w:color w:val="000000" w:themeColor="text1"/>
        </w:rPr>
        <w:t xml:space="preserve">Aktivmitglieder: </w:t>
      </w:r>
      <w:r>
        <w:tab/>
      </w:r>
      <w:r>
        <w:tab/>
      </w:r>
      <w:r>
        <w:tab/>
      </w:r>
      <w:r w:rsidRPr="41C51836">
        <w:rPr>
          <w:rFonts w:eastAsiaTheme="minorEastAsia"/>
          <w:color w:val="000000" w:themeColor="text1"/>
        </w:rPr>
        <w:t xml:space="preserve">CHF 100 </w:t>
      </w:r>
    </w:p>
    <w:p w:rsidRPr="002A2333" w:rsidR="002A2333" w:rsidP="41C51836" w:rsidRDefault="002A2333" w14:paraId="57D4CA6A" w14:textId="3FDC96C5">
      <w:pPr>
        <w:pStyle w:val="Listenabsatz"/>
        <w:numPr>
          <w:ilvl w:val="0"/>
          <w:numId w:val="9"/>
        </w:numPr>
        <w:rPr>
          <w:rFonts w:eastAsiaTheme="minorEastAsia"/>
          <w:color w:val="000000"/>
        </w:rPr>
      </w:pPr>
      <w:r w:rsidRPr="41C51836">
        <w:rPr>
          <w:rFonts w:eastAsiaTheme="minorEastAsia"/>
          <w:color w:val="000000" w:themeColor="text1"/>
        </w:rPr>
        <w:t xml:space="preserve">Passivmitglieder Organisationen: </w:t>
      </w:r>
      <w:r>
        <w:tab/>
      </w:r>
      <w:r w:rsidRPr="41C51836">
        <w:rPr>
          <w:rFonts w:eastAsiaTheme="minorEastAsia"/>
          <w:color w:val="000000" w:themeColor="text1"/>
        </w:rPr>
        <w:t xml:space="preserve">CHF 100 </w:t>
      </w:r>
    </w:p>
    <w:p w:rsidRPr="00DF1F8E" w:rsidR="002A2333" w:rsidP="0FE73F67" w:rsidRDefault="002A2333" w14:paraId="625BE386" w14:textId="58F880DC">
      <w:pPr>
        <w:pStyle w:val="Listenabsatz"/>
        <w:numPr>
          <w:ilvl w:val="0"/>
          <w:numId w:val="9"/>
        </w:numPr>
        <w:rPr>
          <w:rFonts w:eastAsiaTheme="minorEastAsia"/>
          <w:color w:val="000000"/>
        </w:rPr>
      </w:pPr>
      <w:r w:rsidRPr="0FE73F67">
        <w:rPr>
          <w:rFonts w:eastAsiaTheme="minorEastAsia"/>
          <w:color w:val="000000" w:themeColor="text1"/>
        </w:rPr>
        <w:t xml:space="preserve">Passivmitglieder Personen: </w:t>
      </w:r>
      <w:r>
        <w:tab/>
      </w:r>
      <w:r>
        <w:tab/>
      </w:r>
      <w:r w:rsidRPr="0FE73F67">
        <w:rPr>
          <w:rFonts w:eastAsiaTheme="minorEastAsia"/>
          <w:color w:val="000000" w:themeColor="text1"/>
        </w:rPr>
        <w:t xml:space="preserve">CHF </w:t>
      </w:r>
      <w:r w:rsidRPr="0FE73F67" w:rsidR="00236990">
        <w:rPr>
          <w:rFonts w:eastAsiaTheme="minorEastAsia"/>
          <w:color w:val="000000" w:themeColor="text1"/>
        </w:rPr>
        <w:t xml:space="preserve">  </w:t>
      </w:r>
      <w:r w:rsidRPr="0FE73F67">
        <w:rPr>
          <w:rFonts w:eastAsiaTheme="minorEastAsia"/>
          <w:color w:val="000000" w:themeColor="text1"/>
        </w:rPr>
        <w:t>50</w:t>
      </w:r>
    </w:p>
    <w:p w:rsidRPr="002A2333" w:rsidR="00236990" w:rsidP="41C51836" w:rsidRDefault="00236990" w14:paraId="0F48D428" w14:textId="7549CD89">
      <w:pPr>
        <w:rPr>
          <w:rFonts w:eastAsiaTheme="minorEastAsia"/>
          <w:color w:val="000000" w:themeColor="text1"/>
        </w:rPr>
      </w:pPr>
    </w:p>
    <w:p w:rsidRPr="002A2333" w:rsidR="00236990" w:rsidP="0FE73F67" w:rsidRDefault="2143B953" w14:paraId="43543EA9" w14:textId="5C43FC9A">
      <w:pPr>
        <w:rPr>
          <w:rFonts w:eastAsiaTheme="minorEastAsia"/>
          <w:b/>
          <w:bCs/>
          <w:color w:val="000000" w:themeColor="text1"/>
          <w:highlight w:val="yellow"/>
        </w:rPr>
      </w:pPr>
      <w:r w:rsidRPr="0FE73F67">
        <w:rPr>
          <w:rFonts w:eastAsiaTheme="minorEastAsia"/>
          <w:b/>
          <w:bCs/>
          <w:color w:val="000000" w:themeColor="text1"/>
        </w:rPr>
        <w:t>7</w:t>
      </w:r>
      <w:r w:rsidRPr="0FE73F67" w:rsidR="3BA7A9FD">
        <w:rPr>
          <w:rFonts w:eastAsiaTheme="minorEastAsia"/>
          <w:b/>
          <w:bCs/>
          <w:color w:val="000000" w:themeColor="text1"/>
        </w:rPr>
        <w:t>. Ausblick 2026/202</w:t>
      </w:r>
      <w:r w:rsidRPr="0FE73F67" w:rsidR="2AC1A3E0">
        <w:rPr>
          <w:rFonts w:eastAsiaTheme="minorEastAsia"/>
          <w:b/>
          <w:bCs/>
          <w:color w:val="000000" w:themeColor="text1"/>
        </w:rPr>
        <w:t>7</w:t>
      </w:r>
    </w:p>
    <w:p w:rsidRPr="002A2333" w:rsidR="00236990" w:rsidP="41C51836" w:rsidRDefault="3BA7A9FD" w14:paraId="05E4457F" w14:textId="640CFA59">
      <w:pPr>
        <w:pStyle w:val="Listenabsatz"/>
        <w:numPr>
          <w:ilvl w:val="0"/>
          <w:numId w:val="10"/>
        </w:numPr>
        <w:rPr>
          <w:rFonts w:eastAsiaTheme="minorEastAsia"/>
          <w:color w:val="000000" w:themeColor="text1"/>
        </w:rPr>
      </w:pPr>
      <w:r w:rsidRPr="0FE73F67">
        <w:rPr>
          <w:rFonts w:eastAsiaTheme="minorEastAsia"/>
          <w:color w:val="000000" w:themeColor="text1"/>
        </w:rPr>
        <w:t xml:space="preserve">Digitalstrategie </w:t>
      </w:r>
      <w:r w:rsidRPr="0FE73F67" w:rsidR="6054A4F9">
        <w:rPr>
          <w:rFonts w:ascii="Calibri" w:hAnsi="Calibri" w:eastAsia="Calibri" w:cs="Calibri"/>
          <w:b/>
          <w:bCs/>
        </w:rPr>
        <w:t xml:space="preserve">(Beilage </w:t>
      </w:r>
      <w:r w:rsidRPr="0FE73F67" w:rsidR="2DE9BF73">
        <w:rPr>
          <w:rFonts w:ascii="Calibri" w:hAnsi="Calibri" w:eastAsia="Calibri" w:cs="Calibri"/>
          <w:b/>
          <w:bCs/>
        </w:rPr>
        <w:t>5</w:t>
      </w:r>
      <w:r w:rsidRPr="0FE73F67" w:rsidR="6054A4F9">
        <w:rPr>
          <w:rFonts w:ascii="Calibri" w:hAnsi="Calibri" w:eastAsia="Calibri" w:cs="Calibri"/>
          <w:b/>
          <w:bCs/>
        </w:rPr>
        <w:t>)</w:t>
      </w:r>
    </w:p>
    <w:p w:rsidRPr="002A2333" w:rsidR="00236990" w:rsidP="41C51836" w:rsidRDefault="3BA7A9FD" w14:paraId="5536D85C" w14:textId="220AEB01">
      <w:pPr>
        <w:pStyle w:val="Listenabsatz"/>
        <w:numPr>
          <w:ilvl w:val="1"/>
          <w:numId w:val="10"/>
        </w:numPr>
        <w:rPr>
          <w:rFonts w:eastAsiaTheme="minorEastAsia"/>
          <w:color w:val="000000" w:themeColor="text1"/>
        </w:rPr>
      </w:pPr>
      <w:r w:rsidRPr="0FE73F67">
        <w:rPr>
          <w:rFonts w:eastAsiaTheme="minorEastAsia"/>
          <w:b/>
          <w:bCs/>
          <w:color w:val="000000" w:themeColor="text1"/>
        </w:rPr>
        <w:t xml:space="preserve">Antrag </w:t>
      </w:r>
      <w:r w:rsidRPr="0FE73F67">
        <w:rPr>
          <w:rFonts w:eastAsiaTheme="minorEastAsia"/>
          <w:color w:val="000000" w:themeColor="text1"/>
        </w:rPr>
        <w:t>auf Genehmigung der Strategie</w:t>
      </w:r>
      <w:r w:rsidRPr="0FE73F67" w:rsidR="3D691A14">
        <w:rPr>
          <w:rFonts w:eastAsiaTheme="minorEastAsia"/>
          <w:color w:val="000000" w:themeColor="text1"/>
        </w:rPr>
        <w:t>, des Budgets über CHF 5`500.00 und Ermächtigung des Vorstandes zur Umsetzung</w:t>
      </w:r>
    </w:p>
    <w:p w:rsidRPr="002A2333" w:rsidR="00236990" w:rsidP="41C51836" w:rsidRDefault="3BA7A9FD" w14:paraId="46F20385" w14:textId="5AA436E5">
      <w:pPr>
        <w:pStyle w:val="Listenabsatz"/>
        <w:numPr>
          <w:ilvl w:val="0"/>
          <w:numId w:val="10"/>
        </w:numPr>
        <w:rPr>
          <w:rFonts w:eastAsiaTheme="minorEastAsia"/>
          <w:color w:val="000000" w:themeColor="text1"/>
        </w:rPr>
      </w:pPr>
      <w:r w:rsidRPr="0FE73F67">
        <w:rPr>
          <w:rFonts w:eastAsiaTheme="minorEastAsia"/>
          <w:color w:val="000000" w:themeColor="text1"/>
        </w:rPr>
        <w:t>Weiterbildung, Stamm</w:t>
      </w:r>
    </w:p>
    <w:p w:rsidRPr="002A2333" w:rsidR="00236990" w:rsidP="0FE73F67" w:rsidRDefault="00236990" w14:paraId="29F5A56B" w14:textId="6D09DE5B">
      <w:pPr>
        <w:rPr>
          <w:rFonts w:eastAsiaTheme="minorEastAsia"/>
          <w:color w:val="000000" w:themeColor="text1"/>
        </w:rPr>
      </w:pPr>
    </w:p>
    <w:p w:rsidRPr="002A2333" w:rsidR="00236990" w:rsidP="0FE73F67" w:rsidRDefault="71B1273B" w14:paraId="1BE4ACE2" w14:textId="4D34D1CB">
      <w:pPr>
        <w:rPr>
          <w:rFonts w:eastAsiaTheme="minorEastAsia"/>
          <w:b/>
          <w:bCs/>
          <w:color w:val="000000" w:themeColor="text1"/>
        </w:rPr>
      </w:pPr>
      <w:r w:rsidRPr="0FE73F67">
        <w:rPr>
          <w:rFonts w:eastAsiaTheme="minorEastAsia"/>
          <w:b/>
          <w:bCs/>
          <w:color w:val="000000" w:themeColor="text1"/>
        </w:rPr>
        <w:t>8</w:t>
      </w:r>
      <w:r w:rsidRPr="0FE73F67" w:rsidR="6FB15808">
        <w:rPr>
          <w:rFonts w:eastAsiaTheme="minorEastAsia"/>
          <w:b/>
          <w:bCs/>
          <w:color w:val="000000" w:themeColor="text1"/>
        </w:rPr>
        <w:t xml:space="preserve">. Budget 2026/2027 </w:t>
      </w:r>
      <w:r w:rsidRPr="0FE73F67" w:rsidR="6FB15808">
        <w:rPr>
          <w:rFonts w:ascii="Calibri" w:hAnsi="Calibri" w:eastAsia="Calibri" w:cs="Calibri"/>
          <w:b/>
          <w:bCs/>
        </w:rPr>
        <w:t>(Beilage 6)</w:t>
      </w:r>
    </w:p>
    <w:p w:rsidRPr="002A2333" w:rsidR="00236990" w:rsidP="0FE73F67" w:rsidRDefault="6FB15808" w14:paraId="2EAD7072" w14:textId="34EBC593">
      <w:pPr>
        <w:pStyle w:val="Listenabsatz"/>
        <w:numPr>
          <w:ilvl w:val="0"/>
          <w:numId w:val="10"/>
        </w:numPr>
        <w:rPr>
          <w:rFonts w:eastAsiaTheme="minorEastAsia"/>
          <w:color w:val="000000" w:themeColor="text1"/>
        </w:rPr>
      </w:pPr>
      <w:r w:rsidRPr="0FE73F67">
        <w:rPr>
          <w:rFonts w:eastAsiaTheme="minorEastAsia"/>
          <w:b/>
          <w:bCs/>
          <w:color w:val="000000" w:themeColor="text1"/>
        </w:rPr>
        <w:t xml:space="preserve">Antrag </w:t>
      </w:r>
      <w:r w:rsidRPr="0FE73F67">
        <w:rPr>
          <w:rFonts w:eastAsiaTheme="minorEastAsia"/>
          <w:color w:val="000000" w:themeColor="text1"/>
        </w:rPr>
        <w:t>auf Genehmigung</w:t>
      </w:r>
      <w:r w:rsidRPr="0FE73F67" w:rsidR="7D1B8280">
        <w:rPr>
          <w:rFonts w:eastAsiaTheme="minorEastAsia"/>
          <w:color w:val="000000" w:themeColor="text1"/>
        </w:rPr>
        <w:t xml:space="preserve"> des Budgets 2026/2027</w:t>
      </w:r>
    </w:p>
    <w:p w:rsidRPr="002A2333" w:rsidR="00236990" w:rsidP="41C51836" w:rsidRDefault="00236990" w14:paraId="2577BE8F" w14:textId="574458A2">
      <w:pPr>
        <w:pStyle w:val="Listenabsatz"/>
        <w:ind w:left="720"/>
        <w:rPr>
          <w:rFonts w:eastAsiaTheme="minorEastAsia"/>
          <w:color w:val="000000"/>
        </w:rPr>
      </w:pPr>
    </w:p>
    <w:p w:rsidRPr="00DF1F8E" w:rsidR="002A2333" w:rsidP="41C51836" w:rsidRDefault="2E4234A9" w14:paraId="3A99693A" w14:textId="5AE19F22">
      <w:pPr>
        <w:rPr>
          <w:rFonts w:eastAsiaTheme="minorEastAsia"/>
          <w:b/>
          <w:bCs/>
          <w:color w:val="000000"/>
        </w:rPr>
      </w:pPr>
      <w:r w:rsidRPr="24A99B3E">
        <w:rPr>
          <w:rFonts w:eastAsiaTheme="minorEastAsia"/>
          <w:b/>
          <w:bCs/>
          <w:color w:val="000000" w:themeColor="text1"/>
        </w:rPr>
        <w:t>9</w:t>
      </w:r>
      <w:r w:rsidRPr="24A99B3E" w:rsidR="002A2333">
        <w:rPr>
          <w:rFonts w:eastAsiaTheme="minorEastAsia"/>
          <w:b/>
          <w:bCs/>
          <w:color w:val="000000" w:themeColor="text1"/>
        </w:rPr>
        <w:t xml:space="preserve">. Anträge von Mitgliedern </w:t>
      </w:r>
    </w:p>
    <w:p w:rsidR="002A2333" w:rsidP="41C51836" w:rsidRDefault="1889B6B4" w14:paraId="3EA5A444" w14:textId="6D1CE844">
      <w:pPr>
        <w:pStyle w:val="Listenabsatz"/>
        <w:numPr>
          <w:ilvl w:val="0"/>
          <w:numId w:val="1"/>
        </w:numPr>
        <w:rPr>
          <w:rFonts w:eastAsiaTheme="minorEastAsia"/>
          <w:b/>
          <w:bCs/>
          <w:color w:val="000000"/>
        </w:rPr>
      </w:pPr>
      <w:r w:rsidRPr="0FE73F67">
        <w:rPr>
          <w:rFonts w:eastAsiaTheme="minorEastAsia"/>
          <w:b/>
          <w:bCs/>
          <w:color w:val="000000" w:themeColor="text1"/>
        </w:rPr>
        <w:t>Hinweis</w:t>
      </w:r>
      <w:r w:rsidRPr="0FE73F67">
        <w:rPr>
          <w:rFonts w:eastAsiaTheme="minorEastAsia"/>
          <w:color w:val="000000" w:themeColor="text1"/>
        </w:rPr>
        <w:t xml:space="preserve">: </w:t>
      </w:r>
      <w:r w:rsidRPr="0FE73F67" w:rsidR="002A2333">
        <w:rPr>
          <w:rFonts w:eastAsiaTheme="minorEastAsia"/>
          <w:b/>
          <w:bCs/>
          <w:color w:val="000000" w:themeColor="text1"/>
        </w:rPr>
        <w:t xml:space="preserve">Anträge an die Mitgliederversammlung sind </w:t>
      </w:r>
      <w:r w:rsidRPr="0FE73F67" w:rsidR="36F4D1BD">
        <w:rPr>
          <w:rFonts w:eastAsiaTheme="minorEastAsia"/>
          <w:b/>
          <w:bCs/>
          <w:color w:val="000000" w:themeColor="text1"/>
        </w:rPr>
        <w:t xml:space="preserve">gemäss Art. 8 der Statuten </w:t>
      </w:r>
      <w:r w:rsidRPr="0FE73F67" w:rsidR="002A2333">
        <w:rPr>
          <w:rFonts w:eastAsiaTheme="minorEastAsia"/>
          <w:b/>
          <w:bCs/>
          <w:color w:val="000000" w:themeColor="text1"/>
        </w:rPr>
        <w:t xml:space="preserve">bis 10 Tage vor der Mitgliederversammlung, also bis spätestens am </w:t>
      </w:r>
      <w:r w:rsidRPr="0FE73F67" w:rsidR="0241D297">
        <w:rPr>
          <w:rFonts w:eastAsiaTheme="minorEastAsia"/>
          <w:b/>
          <w:bCs/>
          <w:color w:val="000000" w:themeColor="text1"/>
        </w:rPr>
        <w:t xml:space="preserve">Freitag, dem </w:t>
      </w:r>
      <w:r w:rsidRPr="0FE73F67" w:rsidR="09C39F7B">
        <w:rPr>
          <w:rFonts w:eastAsiaTheme="minorEastAsia"/>
          <w:b/>
          <w:bCs/>
          <w:color w:val="000000" w:themeColor="text1"/>
        </w:rPr>
        <w:t>8</w:t>
      </w:r>
      <w:r w:rsidRPr="0FE73F67" w:rsidR="002A2333">
        <w:rPr>
          <w:rFonts w:eastAsiaTheme="minorEastAsia"/>
          <w:b/>
          <w:bCs/>
          <w:color w:val="000000" w:themeColor="text1"/>
        </w:rPr>
        <w:t xml:space="preserve">. </w:t>
      </w:r>
      <w:r w:rsidRPr="0FE73F67" w:rsidR="4764F63F">
        <w:rPr>
          <w:rFonts w:eastAsiaTheme="minorEastAsia"/>
          <w:b/>
          <w:bCs/>
          <w:color w:val="000000" w:themeColor="text1"/>
        </w:rPr>
        <w:t>Mai</w:t>
      </w:r>
      <w:r w:rsidRPr="0FE73F67" w:rsidR="002A2333">
        <w:rPr>
          <w:rFonts w:eastAsiaTheme="minorEastAsia"/>
          <w:b/>
          <w:bCs/>
          <w:color w:val="000000" w:themeColor="text1"/>
        </w:rPr>
        <w:t xml:space="preserve"> 202</w:t>
      </w:r>
      <w:r w:rsidRPr="0FE73F67" w:rsidR="6EC367E2">
        <w:rPr>
          <w:rFonts w:eastAsiaTheme="minorEastAsia"/>
          <w:b/>
          <w:bCs/>
          <w:color w:val="000000" w:themeColor="text1"/>
        </w:rPr>
        <w:t>6</w:t>
      </w:r>
      <w:r w:rsidRPr="0FE73F67" w:rsidR="16069FEC">
        <w:rPr>
          <w:rFonts w:eastAsiaTheme="minorEastAsia"/>
          <w:b/>
          <w:bCs/>
          <w:color w:val="000000" w:themeColor="text1"/>
        </w:rPr>
        <w:t xml:space="preserve"> </w:t>
      </w:r>
      <w:r w:rsidRPr="0FE73F67" w:rsidR="002A2333">
        <w:rPr>
          <w:rFonts w:eastAsiaTheme="minorEastAsia"/>
          <w:b/>
          <w:bCs/>
          <w:color w:val="000000" w:themeColor="text1"/>
        </w:rPr>
        <w:t xml:space="preserve">schriftlich an die Mailadresse </w:t>
      </w:r>
      <w:hyperlink r:id="rId15">
        <w:r w:rsidRPr="0FE73F67" w:rsidR="002A2333">
          <w:rPr>
            <w:rStyle w:val="Hyperlink"/>
            <w:rFonts w:eastAsiaTheme="minorEastAsia"/>
            <w:color w:val="00B0F0"/>
          </w:rPr>
          <w:t>praesidium@vmzs.ch</w:t>
        </w:r>
      </w:hyperlink>
      <w:r w:rsidRPr="0FE73F67" w:rsidR="002A2333">
        <w:rPr>
          <w:rFonts w:eastAsiaTheme="minorEastAsia"/>
          <w:color w:val="000000" w:themeColor="text1"/>
        </w:rPr>
        <w:t xml:space="preserve"> </w:t>
      </w:r>
      <w:r w:rsidRPr="0FE73F67" w:rsidR="002A2333">
        <w:rPr>
          <w:rFonts w:eastAsiaTheme="minorEastAsia"/>
          <w:b/>
          <w:bCs/>
          <w:color w:val="000000" w:themeColor="text1"/>
        </w:rPr>
        <w:t xml:space="preserve">einzureichen. </w:t>
      </w:r>
    </w:p>
    <w:p w:rsidRPr="00DF1F8E" w:rsidR="00236990" w:rsidP="41C51836" w:rsidRDefault="00236990" w14:paraId="53E5A385" w14:textId="7612C471">
      <w:pPr>
        <w:ind w:left="709" w:hanging="1"/>
        <w:rPr>
          <w:rFonts w:eastAsiaTheme="minorEastAsia"/>
          <w:color w:val="000000"/>
        </w:rPr>
      </w:pPr>
    </w:p>
    <w:p w:rsidR="002A2333" w:rsidP="41C51836" w:rsidRDefault="002A2333" w14:paraId="000175C8" w14:textId="469E4C03">
      <w:pPr>
        <w:rPr>
          <w:rFonts w:eastAsiaTheme="minorEastAsia"/>
          <w:b/>
          <w:bCs/>
          <w:color w:val="000000" w:themeColor="text1"/>
        </w:rPr>
      </w:pPr>
      <w:r w:rsidRPr="24A99B3E">
        <w:rPr>
          <w:rFonts w:eastAsiaTheme="minorEastAsia"/>
          <w:b/>
          <w:bCs/>
          <w:color w:val="000000" w:themeColor="text1"/>
        </w:rPr>
        <w:t>1</w:t>
      </w:r>
      <w:r w:rsidRPr="24A99B3E" w:rsidR="75B6D1FE">
        <w:rPr>
          <w:rFonts w:eastAsiaTheme="minorEastAsia"/>
          <w:b/>
          <w:bCs/>
          <w:color w:val="000000" w:themeColor="text1"/>
        </w:rPr>
        <w:t>0</w:t>
      </w:r>
      <w:r w:rsidRPr="24A99B3E">
        <w:rPr>
          <w:rFonts w:eastAsiaTheme="minorEastAsia"/>
          <w:b/>
          <w:bCs/>
          <w:color w:val="000000" w:themeColor="text1"/>
        </w:rPr>
        <w:t xml:space="preserve">. Varia </w:t>
      </w:r>
    </w:p>
    <w:p w:rsidR="41C51836" w:rsidP="41C51836" w:rsidRDefault="41C51836" w14:paraId="24A7F091" w14:textId="0A98ACB8">
      <w:pPr>
        <w:rPr>
          <w:rFonts w:eastAsiaTheme="minorEastAsia"/>
          <w:b/>
          <w:bCs/>
          <w:color w:val="000000" w:themeColor="text1"/>
        </w:rPr>
      </w:pPr>
    </w:p>
    <w:p w:rsidR="00C76E9F" w:rsidP="41C51836" w:rsidRDefault="00C76E9F" w14:paraId="4BB70089" w14:textId="77777777">
      <w:pPr>
        <w:rPr>
          <w:rFonts w:eastAsiaTheme="minorEastAsia"/>
          <w:b/>
          <w:bCs/>
          <w:color w:val="000000" w:themeColor="text1"/>
        </w:rPr>
      </w:pPr>
    </w:p>
    <w:p w:rsidR="00C76E9F" w:rsidP="41C51836" w:rsidRDefault="00C76E9F" w14:paraId="780EB2B4" w14:textId="77777777">
      <w:pPr>
        <w:rPr>
          <w:rFonts w:eastAsiaTheme="minorEastAsia"/>
          <w:b/>
          <w:bCs/>
          <w:color w:val="000000" w:themeColor="text1"/>
        </w:rPr>
      </w:pPr>
    </w:p>
    <w:p w:rsidR="00C76E9F" w:rsidP="41C51836" w:rsidRDefault="00C76E9F" w14:paraId="5150DE73" w14:textId="77777777">
      <w:pPr>
        <w:rPr>
          <w:rFonts w:eastAsiaTheme="minorEastAsia"/>
          <w:b/>
          <w:bCs/>
          <w:color w:val="000000" w:themeColor="text1"/>
        </w:rPr>
      </w:pPr>
    </w:p>
    <w:p w:rsidR="53AD9A22" w:rsidP="41C51836" w:rsidRDefault="53AD9A22" w14:paraId="3711A63F" w14:textId="1E7C8154">
      <w:pPr>
        <w:rPr>
          <w:rFonts w:eastAsiaTheme="minorEastAsia"/>
          <w:b/>
          <w:bCs/>
          <w:color w:val="000000" w:themeColor="text1"/>
        </w:rPr>
      </w:pPr>
      <w:r w:rsidRPr="41C51836">
        <w:rPr>
          <w:rFonts w:eastAsiaTheme="minorEastAsia"/>
          <w:b/>
          <w:bCs/>
          <w:color w:val="000000" w:themeColor="text1"/>
        </w:rPr>
        <w:t>Apéro Riche</w:t>
      </w:r>
      <w:r w:rsidRPr="41C51836" w:rsidR="6BF94944">
        <w:rPr>
          <w:rFonts w:eastAsiaTheme="minorEastAsia"/>
          <w:b/>
          <w:bCs/>
          <w:color w:val="000000" w:themeColor="text1"/>
        </w:rPr>
        <w:t xml:space="preserve"> und Anstossen auf 15 Jahre VMZS</w:t>
      </w:r>
    </w:p>
    <w:p w:rsidRPr="002A2333" w:rsidR="002A2333" w:rsidP="41C51836" w:rsidRDefault="002A2333" w14:paraId="0C96B03C" w14:textId="45C56263">
      <w:pPr>
        <w:ind w:left="708"/>
        <w:rPr>
          <w:rFonts w:eastAsiaTheme="minorEastAsia"/>
          <w:color w:val="000000"/>
        </w:rPr>
      </w:pPr>
      <w:r w:rsidRPr="41C51836">
        <w:rPr>
          <w:rFonts w:eastAsiaTheme="minorEastAsia"/>
          <w:color w:val="000000" w:themeColor="text1"/>
        </w:rPr>
        <w:t xml:space="preserve">Anschliessend an den offiziellen Teil </w:t>
      </w:r>
      <w:r w:rsidRPr="41C51836" w:rsidR="00236990">
        <w:rPr>
          <w:rFonts w:eastAsiaTheme="minorEastAsia"/>
          <w:color w:val="000000" w:themeColor="text1"/>
        </w:rPr>
        <w:t xml:space="preserve">laden wir die Teilnehmerinnen und Teilnehmer </w:t>
      </w:r>
      <w:r w:rsidRPr="41C51836" w:rsidR="71044E39">
        <w:rPr>
          <w:rFonts w:eastAsiaTheme="minorEastAsia"/>
          <w:color w:val="000000" w:themeColor="text1"/>
        </w:rPr>
        <w:t xml:space="preserve">der Versammlung </w:t>
      </w:r>
      <w:r w:rsidRPr="41C51836" w:rsidR="00236990">
        <w:rPr>
          <w:rFonts w:eastAsiaTheme="minorEastAsia"/>
          <w:color w:val="000000" w:themeColor="text1"/>
        </w:rPr>
        <w:t xml:space="preserve">ganz herzlich zu einem Apéro </w:t>
      </w:r>
      <w:r w:rsidRPr="41C51836" w:rsidR="22AB0F75">
        <w:rPr>
          <w:rFonts w:eastAsiaTheme="minorEastAsia"/>
          <w:color w:val="000000" w:themeColor="text1"/>
        </w:rPr>
        <w:t>R</w:t>
      </w:r>
      <w:r w:rsidRPr="41C51836" w:rsidR="00236990">
        <w:rPr>
          <w:rFonts w:eastAsiaTheme="minorEastAsia"/>
          <w:color w:val="000000" w:themeColor="text1"/>
        </w:rPr>
        <w:t>iche ein</w:t>
      </w:r>
      <w:r w:rsidRPr="41C51836" w:rsidR="7B3FF382">
        <w:rPr>
          <w:rFonts w:eastAsiaTheme="minorEastAsia"/>
          <w:color w:val="000000" w:themeColor="text1"/>
        </w:rPr>
        <w:t xml:space="preserve"> und freuen uns darauf, </w:t>
      </w:r>
      <w:r w:rsidRPr="41C51836" w:rsidR="2B838D43">
        <w:rPr>
          <w:rFonts w:eastAsiaTheme="minorEastAsia"/>
          <w:color w:val="000000" w:themeColor="text1"/>
        </w:rPr>
        <w:t xml:space="preserve">gemeinsam </w:t>
      </w:r>
      <w:r w:rsidRPr="41C51836" w:rsidR="7B3FF382">
        <w:rPr>
          <w:rFonts w:eastAsiaTheme="minorEastAsia"/>
          <w:color w:val="000000" w:themeColor="text1"/>
        </w:rPr>
        <w:t>auf das 15-jährige Bestehen des VMZS anzustossen.</w:t>
      </w:r>
    </w:p>
    <w:p w:rsidR="00236990" w:rsidP="00C76E9F" w:rsidRDefault="00236990" w14:paraId="52A5D791" w14:textId="24856BF7">
      <w:pPr>
        <w:pBdr>
          <w:bottom w:val="single" w:color="auto" w:sz="4" w:space="1"/>
        </w:pBdr>
        <w:rPr>
          <w:rFonts w:eastAsiaTheme="minorEastAsia"/>
          <w:color w:val="000000" w:themeColor="text1"/>
        </w:rPr>
      </w:pPr>
    </w:p>
    <w:p w:rsidR="00C76E9F" w:rsidP="00C76E9F" w:rsidRDefault="00C76E9F" w14:paraId="1BBC80C1" w14:textId="77777777">
      <w:pPr>
        <w:pBdr>
          <w:bottom w:val="single" w:color="auto" w:sz="4" w:space="1"/>
        </w:pBdr>
        <w:rPr>
          <w:rFonts w:eastAsiaTheme="minorEastAsia"/>
          <w:color w:val="000000" w:themeColor="text1"/>
        </w:rPr>
      </w:pPr>
    </w:p>
    <w:p w:rsidR="00C76E9F" w:rsidP="00C76E9F" w:rsidRDefault="00C76E9F" w14:paraId="17EC9A93" w14:textId="77777777">
      <w:pPr>
        <w:pBdr>
          <w:bottom w:val="single" w:color="auto" w:sz="4" w:space="1"/>
        </w:pBdr>
        <w:rPr>
          <w:rFonts w:eastAsiaTheme="minorEastAsia"/>
          <w:color w:val="000000" w:themeColor="text1"/>
        </w:rPr>
      </w:pPr>
    </w:p>
    <w:p w:rsidR="00C76E9F" w:rsidP="00C76E9F" w:rsidRDefault="00C76E9F" w14:paraId="7BE499A3" w14:textId="77777777">
      <w:pPr>
        <w:pBdr>
          <w:bottom w:val="single" w:color="auto" w:sz="4" w:space="1"/>
        </w:pBdr>
        <w:rPr>
          <w:rFonts w:eastAsiaTheme="minorEastAsia"/>
          <w:color w:val="000000" w:themeColor="text1"/>
        </w:rPr>
      </w:pPr>
    </w:p>
    <w:p w:rsidR="00C76E9F" w:rsidP="00C76E9F" w:rsidRDefault="00C76E9F" w14:paraId="3990C665" w14:textId="77777777">
      <w:pPr>
        <w:pBdr>
          <w:bottom w:val="single" w:color="auto" w:sz="4" w:space="1"/>
        </w:pBdr>
        <w:rPr>
          <w:rFonts w:eastAsiaTheme="minorEastAsia"/>
          <w:color w:val="000000" w:themeColor="text1"/>
        </w:rPr>
      </w:pPr>
    </w:p>
    <w:p w:rsidR="00C76E9F" w:rsidP="00C76E9F" w:rsidRDefault="00C76E9F" w14:paraId="7A4B7424" w14:textId="77777777">
      <w:pPr>
        <w:pBdr>
          <w:bottom w:val="single" w:color="auto" w:sz="4" w:space="1"/>
        </w:pBdr>
        <w:rPr>
          <w:rFonts w:eastAsiaTheme="minorEastAsia"/>
          <w:color w:val="000000" w:themeColor="text1"/>
        </w:rPr>
      </w:pPr>
    </w:p>
    <w:p w:rsidR="00C76E9F" w:rsidP="00C76E9F" w:rsidRDefault="00C76E9F" w14:paraId="5B58D987" w14:textId="77777777">
      <w:pPr>
        <w:pBdr>
          <w:bottom w:val="single" w:color="auto" w:sz="4" w:space="1"/>
        </w:pBdr>
        <w:rPr>
          <w:rFonts w:eastAsiaTheme="minorEastAsia"/>
          <w:color w:val="000000" w:themeColor="text1"/>
        </w:rPr>
      </w:pPr>
    </w:p>
    <w:p w:rsidR="00C76E9F" w:rsidP="2CCB0A2C" w:rsidRDefault="00C76E9F" w14:paraId="1F36B989" w14:textId="77777777">
      <w:pPr>
        <w:ind w:firstLine="708"/>
        <w:rPr>
          <w:rFonts w:eastAsiaTheme="minorEastAsia"/>
        </w:rPr>
      </w:pPr>
    </w:p>
    <w:p w:rsidR="00236990" w:rsidP="2CCB0A2C" w:rsidRDefault="222271F1" w14:paraId="238C483D" w14:textId="0D4EB307">
      <w:pPr>
        <w:ind w:firstLine="708"/>
        <w:rPr>
          <w:rFonts w:eastAsiaTheme="minorEastAsia"/>
        </w:rPr>
      </w:pPr>
      <w:r w:rsidRPr="2CCB0A2C">
        <w:rPr>
          <w:rFonts w:eastAsiaTheme="minorEastAsia"/>
        </w:rPr>
        <w:t xml:space="preserve">Aus organisatorischen Gründen bitten wir um </w:t>
      </w:r>
    </w:p>
    <w:p w:rsidR="00236990" w:rsidP="2CCB0A2C" w:rsidRDefault="222271F1" w14:paraId="4DA2A4EC" w14:textId="05BE2433">
      <w:pPr>
        <w:ind w:left="708"/>
        <w:rPr>
          <w:rFonts w:eastAsiaTheme="minorEastAsia"/>
        </w:rPr>
      </w:pPr>
      <w:r w:rsidRPr="0FE73F67">
        <w:rPr>
          <w:rFonts w:eastAsiaTheme="minorEastAsia"/>
          <w:b/>
          <w:bCs/>
          <w:sz w:val="28"/>
          <w:szCs w:val="28"/>
        </w:rPr>
        <w:t>Anmeldung</w:t>
      </w:r>
      <w:r w:rsidRPr="0FE73F67" w:rsidR="449D4A8E">
        <w:rPr>
          <w:rFonts w:eastAsiaTheme="minorEastAsia"/>
          <w:b/>
          <w:bCs/>
          <w:sz w:val="28"/>
          <w:szCs w:val="28"/>
        </w:rPr>
        <w:t xml:space="preserve"> </w:t>
      </w:r>
      <w:r w:rsidRPr="0FE73F67">
        <w:rPr>
          <w:rFonts w:eastAsiaTheme="minorEastAsia"/>
          <w:b/>
          <w:bCs/>
        </w:rPr>
        <w:t xml:space="preserve">bis zum </w:t>
      </w:r>
      <w:r w:rsidRPr="0FE73F67" w:rsidR="2AD6078F">
        <w:rPr>
          <w:rFonts w:eastAsiaTheme="minorEastAsia"/>
          <w:b/>
          <w:bCs/>
        </w:rPr>
        <w:t>Freitag</w:t>
      </w:r>
      <w:r w:rsidRPr="0FE73F67">
        <w:rPr>
          <w:rFonts w:eastAsiaTheme="minorEastAsia"/>
          <w:b/>
          <w:bCs/>
        </w:rPr>
        <w:t xml:space="preserve">, dem </w:t>
      </w:r>
      <w:r w:rsidRPr="0FE73F67" w:rsidR="4AE12545">
        <w:rPr>
          <w:rFonts w:eastAsiaTheme="minorEastAsia"/>
          <w:b/>
          <w:bCs/>
        </w:rPr>
        <w:t>8</w:t>
      </w:r>
      <w:r w:rsidRPr="0FE73F67">
        <w:rPr>
          <w:rFonts w:eastAsiaTheme="minorEastAsia"/>
          <w:b/>
          <w:bCs/>
        </w:rPr>
        <w:t xml:space="preserve">. Mai 2026 </w:t>
      </w:r>
      <w:r w:rsidR="00236990">
        <w:br/>
      </w:r>
      <w:r w:rsidRPr="0FE73F67">
        <w:rPr>
          <w:rFonts w:eastAsiaTheme="minorEastAsia"/>
        </w:rPr>
        <w:t xml:space="preserve">unter folgendem </w:t>
      </w:r>
    </w:p>
    <w:p w:rsidR="222271F1" w:rsidP="2CCB0A2C" w:rsidRDefault="222271F1" w14:paraId="726EEA1C" w14:textId="192C86CE">
      <w:pPr>
        <w:ind w:left="708"/>
        <w:rPr>
          <w:rFonts w:eastAsiaTheme="minorEastAsia"/>
          <w:color w:val="00B0F0"/>
        </w:rPr>
      </w:pPr>
      <w:hyperlink r:id="rId16">
        <w:r w:rsidRPr="2CCB0A2C">
          <w:rPr>
            <w:rStyle w:val="Hyperlink"/>
            <w:rFonts w:eastAsiaTheme="minorEastAsia"/>
            <w:color w:val="00B0F0"/>
          </w:rPr>
          <w:t>LIN</w:t>
        </w:r>
        <w:r w:rsidRPr="2CCB0A2C">
          <w:rPr>
            <w:rStyle w:val="Hyperlink"/>
            <w:rFonts w:eastAsiaTheme="minorEastAsia"/>
            <w:color w:val="00B0F0"/>
          </w:rPr>
          <w:t>K</w:t>
        </w:r>
      </w:hyperlink>
    </w:p>
    <w:p w:rsidR="222271F1" w:rsidP="2CCB0A2C" w:rsidRDefault="222271F1" w14:paraId="53C868CA" w14:textId="49A3C090">
      <w:pPr>
        <w:ind w:left="708"/>
        <w:rPr>
          <w:rFonts w:eastAsiaTheme="minorEastAsia"/>
          <w:sz w:val="16"/>
          <w:szCs w:val="16"/>
        </w:rPr>
      </w:pPr>
      <w:r w:rsidRPr="45CF91BC">
        <w:rPr>
          <w:rFonts w:eastAsiaTheme="minorEastAsia"/>
          <w:sz w:val="16"/>
          <w:szCs w:val="16"/>
        </w:rPr>
        <w:t xml:space="preserve">(Das Tool ist so eingerichtet, dass </w:t>
      </w:r>
      <w:r w:rsidRPr="45CF91BC" w:rsidR="04956EF6">
        <w:rPr>
          <w:rFonts w:eastAsiaTheme="minorEastAsia"/>
          <w:sz w:val="16"/>
          <w:szCs w:val="16"/>
        </w:rPr>
        <w:t>i</w:t>
      </w:r>
      <w:r w:rsidRPr="45CF91BC">
        <w:rPr>
          <w:rFonts w:eastAsiaTheme="minorEastAsia"/>
          <w:sz w:val="16"/>
          <w:szCs w:val="16"/>
        </w:rPr>
        <w:t xml:space="preserve">hr die Namen der angemeldeten Personen einsehen könnt. Möchte das jemand aus Datenschutz-Gründen nicht, so dürft </w:t>
      </w:r>
      <w:r w:rsidRPr="45CF91BC" w:rsidR="044FA9B8">
        <w:rPr>
          <w:rFonts w:eastAsiaTheme="minorEastAsia"/>
          <w:sz w:val="16"/>
          <w:szCs w:val="16"/>
        </w:rPr>
        <w:t>i</w:t>
      </w:r>
      <w:r w:rsidRPr="45CF91BC">
        <w:rPr>
          <w:rFonts w:eastAsiaTheme="minorEastAsia"/>
          <w:sz w:val="16"/>
          <w:szCs w:val="16"/>
        </w:rPr>
        <w:t>hr uns gerne direkt schreiben: Dies bitte gern auf</w:t>
      </w:r>
      <w:r w:rsidRPr="45CF91BC">
        <w:rPr>
          <w:rFonts w:eastAsiaTheme="minorEastAsia"/>
          <w:color w:val="00B0F0"/>
          <w:sz w:val="16"/>
          <w:szCs w:val="16"/>
        </w:rPr>
        <w:t xml:space="preserve"> </w:t>
      </w:r>
      <w:hyperlink r:id="rId17">
        <w:r w:rsidRPr="45CF91BC">
          <w:rPr>
            <w:rStyle w:val="Hyperlink"/>
            <w:rFonts w:eastAsiaTheme="minorEastAsia"/>
            <w:color w:val="00B0F0"/>
            <w:sz w:val="16"/>
            <w:szCs w:val="16"/>
            <w:u w:val="none"/>
          </w:rPr>
          <w:t>info@vmzs.ch</w:t>
        </w:r>
      </w:hyperlink>
      <w:r w:rsidRPr="45CF91BC">
        <w:rPr>
          <w:rFonts w:eastAsiaTheme="minorEastAsia"/>
          <w:sz w:val="16"/>
          <w:szCs w:val="16"/>
        </w:rPr>
        <w:t xml:space="preserve"> oder auf </w:t>
      </w:r>
      <w:hyperlink r:id="rId18">
        <w:r w:rsidRPr="45CF91BC">
          <w:rPr>
            <w:rStyle w:val="Hyperlink"/>
            <w:rFonts w:eastAsiaTheme="minorEastAsia"/>
            <w:color w:val="00B0F0"/>
            <w:sz w:val="16"/>
            <w:szCs w:val="16"/>
            <w:u w:val="none"/>
          </w:rPr>
          <w:t>praesidium@vmzs.ch</w:t>
        </w:r>
      </w:hyperlink>
      <w:r w:rsidRPr="45CF91BC">
        <w:rPr>
          <w:rFonts w:eastAsiaTheme="minorEastAsia"/>
          <w:sz w:val="16"/>
          <w:szCs w:val="16"/>
        </w:rPr>
        <w:t>. Danke für Eure Kenntnisnahme.)</w:t>
      </w:r>
    </w:p>
    <w:p w:rsidR="41C51836" w:rsidP="00C76E9F" w:rsidRDefault="41C51836" w14:paraId="47FD0741" w14:textId="1F24B509">
      <w:pPr>
        <w:pBdr>
          <w:bottom w:val="single" w:color="auto" w:sz="4" w:space="1"/>
        </w:pBdr>
        <w:rPr>
          <w:rFonts w:eastAsiaTheme="minorEastAsia"/>
          <w:color w:val="2C363A"/>
        </w:rPr>
      </w:pPr>
    </w:p>
    <w:p w:rsidR="00C76E9F" w:rsidP="2CCB0A2C" w:rsidRDefault="00C76E9F" w14:paraId="70646F63" w14:textId="77777777">
      <w:pPr>
        <w:rPr>
          <w:rFonts w:eastAsiaTheme="minorEastAsia"/>
        </w:rPr>
      </w:pPr>
    </w:p>
    <w:p w:rsidR="00C76E9F" w:rsidP="2CCB0A2C" w:rsidRDefault="00C76E9F" w14:paraId="472A7D30" w14:textId="77777777">
      <w:pPr>
        <w:rPr>
          <w:rFonts w:eastAsiaTheme="minorEastAsia"/>
        </w:rPr>
      </w:pPr>
    </w:p>
    <w:p w:rsidR="00236990" w:rsidP="2CCB0A2C" w:rsidRDefault="00236990" w14:paraId="1C087F86" w14:textId="7A9E02E8">
      <w:pPr>
        <w:rPr>
          <w:rFonts w:eastAsiaTheme="minorEastAsia"/>
        </w:rPr>
      </w:pPr>
      <w:r w:rsidRPr="2CCB0A2C">
        <w:rPr>
          <w:rFonts w:eastAsiaTheme="minorEastAsia"/>
        </w:rPr>
        <w:t xml:space="preserve">Wir freuen uns </w:t>
      </w:r>
      <w:r w:rsidRPr="2CCB0A2C" w:rsidR="28E70CA9">
        <w:rPr>
          <w:rFonts w:eastAsiaTheme="minorEastAsia"/>
        </w:rPr>
        <w:t>auf Euch und Eure zahlreichen Anmeldungen.</w:t>
      </w:r>
    </w:p>
    <w:p w:rsidR="28E70CA9" w:rsidP="2CCB0A2C" w:rsidRDefault="28E70CA9" w14:paraId="07847AD7" w14:textId="6C367E82">
      <w:pPr>
        <w:rPr>
          <w:rFonts w:eastAsiaTheme="minorEastAsia"/>
        </w:rPr>
      </w:pPr>
      <w:r w:rsidRPr="2CCB0A2C">
        <w:rPr>
          <w:rFonts w:eastAsiaTheme="minorEastAsia"/>
        </w:rPr>
        <w:t>Und wir freuen uns a</w:t>
      </w:r>
      <w:r w:rsidR="00C76E9F">
        <w:rPr>
          <w:rFonts w:eastAsiaTheme="minorEastAsia"/>
        </w:rPr>
        <w:t>u</w:t>
      </w:r>
      <w:r w:rsidRPr="2CCB0A2C">
        <w:rPr>
          <w:rFonts w:eastAsiaTheme="minorEastAsia"/>
        </w:rPr>
        <w:t>f eine gelungene Versammlung und auf den kollegialen Austausch.</w:t>
      </w:r>
    </w:p>
    <w:p w:rsidR="00C76E9F" w:rsidP="2CCB0A2C" w:rsidRDefault="00C76E9F" w14:paraId="44D200BD" w14:textId="77777777">
      <w:pPr>
        <w:rPr>
          <w:rFonts w:eastAsiaTheme="minorEastAsia"/>
        </w:rPr>
      </w:pPr>
    </w:p>
    <w:p w:rsidR="00C76E9F" w:rsidP="2CCB0A2C" w:rsidRDefault="00C76E9F" w14:paraId="2856BDFC" w14:textId="77777777">
      <w:pPr>
        <w:rPr>
          <w:rFonts w:eastAsiaTheme="minorEastAsia"/>
        </w:rPr>
      </w:pPr>
    </w:p>
    <w:p w:rsidR="00C76E9F" w:rsidP="2CCB0A2C" w:rsidRDefault="00C76E9F" w14:paraId="7740C113" w14:textId="77777777">
      <w:pPr>
        <w:rPr>
          <w:rFonts w:eastAsiaTheme="minorEastAsia"/>
        </w:rPr>
      </w:pPr>
    </w:p>
    <w:p w:rsidR="28E70CA9" w:rsidP="2CCB0A2C" w:rsidRDefault="28E70CA9" w14:paraId="2076D5D8" w14:textId="47732B73">
      <w:pPr>
        <w:rPr>
          <w:rFonts w:eastAsiaTheme="minorEastAsia"/>
        </w:rPr>
      </w:pPr>
      <w:r w:rsidRPr="2CCB0A2C">
        <w:rPr>
          <w:rFonts w:eastAsiaTheme="minorEastAsia"/>
        </w:rPr>
        <w:t>Herzliche Grüsse im Namen des Vorstandes a.I.</w:t>
      </w:r>
    </w:p>
    <w:p w:rsidR="41C51836" w:rsidP="2CCB0A2C" w:rsidRDefault="41C51836" w14:paraId="418293F6" w14:textId="6597933A">
      <w:pPr>
        <w:rPr>
          <w:rFonts w:eastAsiaTheme="minorEastAsia"/>
        </w:rPr>
      </w:pPr>
    </w:p>
    <w:p w:rsidR="28E70CA9" w:rsidP="2CCB0A2C" w:rsidRDefault="28E70CA9" w14:paraId="01850943" w14:textId="611DDACF">
      <w:pPr>
        <w:rPr>
          <w:rFonts w:eastAsiaTheme="minorEastAsia"/>
        </w:rPr>
      </w:pPr>
      <w:r w:rsidRPr="2CCB0A2C">
        <w:rPr>
          <w:rFonts w:eastAsiaTheme="minorEastAsia"/>
        </w:rPr>
        <w:t>Barbara Schikorr</w:t>
      </w:r>
    </w:p>
    <w:p w:rsidR="28E70CA9" w:rsidP="2CCB0A2C" w:rsidRDefault="28E70CA9" w14:paraId="0F0B32AA" w14:textId="55EFE0C8">
      <w:pPr>
        <w:rPr>
          <w:rFonts w:eastAsiaTheme="minorEastAsia"/>
        </w:rPr>
      </w:pPr>
      <w:r w:rsidRPr="2CCB0A2C">
        <w:rPr>
          <w:rFonts w:eastAsiaTheme="minorEastAsia"/>
        </w:rPr>
        <w:t>Präsidium</w:t>
      </w:r>
    </w:p>
    <w:p w:rsidR="28E70CA9" w:rsidP="2CCB0A2C" w:rsidRDefault="28E70CA9" w14:paraId="2348301B" w14:textId="48ACCAB2">
      <w:pPr>
        <w:rPr>
          <w:rFonts w:eastAsiaTheme="minorEastAsia"/>
          <w:b/>
          <w:bCs/>
        </w:rPr>
      </w:pPr>
      <w:r w:rsidRPr="2CCB0A2C">
        <w:rPr>
          <w:rFonts w:eastAsiaTheme="minorEastAsia"/>
          <w:b/>
          <w:bCs/>
        </w:rPr>
        <w:t>VMZS</w:t>
      </w:r>
    </w:p>
    <w:p w:rsidR="28E70CA9" w:rsidP="2CCB0A2C" w:rsidRDefault="28E70CA9" w14:paraId="005F8241" w14:textId="0C002301">
      <w:pPr>
        <w:rPr>
          <w:rFonts w:eastAsiaTheme="minorEastAsia"/>
          <w:sz w:val="16"/>
          <w:szCs w:val="16"/>
        </w:rPr>
      </w:pPr>
      <w:r w:rsidRPr="2CCB0A2C">
        <w:rPr>
          <w:rFonts w:eastAsiaTheme="minorEastAsia"/>
          <w:sz w:val="16"/>
          <w:szCs w:val="16"/>
        </w:rPr>
        <w:t xml:space="preserve">Verein Mediation Zentralschweiz </w:t>
      </w:r>
      <w:r>
        <w:br/>
      </w:r>
      <w:r w:rsidRPr="2CCB0A2C">
        <w:rPr>
          <w:rFonts w:eastAsiaTheme="minorEastAsia"/>
          <w:sz w:val="16"/>
          <w:szCs w:val="16"/>
        </w:rPr>
        <w:t>6000 Luzern</w:t>
      </w:r>
    </w:p>
    <w:sectPr w:rsidR="28E70CA9" w:rsidSect="00CA710B">
      <w:footerReference w:type="default" r:id="rId19"/>
      <w:headerReference w:type="first" r:id="rId20"/>
      <w:footerReference w:type="first" r:id="rId21"/>
      <w:pgSz w:w="11906" w:h="16838" w:orient="portrait" w:code="9"/>
      <w:pgMar w:top="1418" w:right="1418" w:bottom="1134" w:left="1418" w:header="709" w:footer="709" w:gutter="0"/>
      <w:cols w:space="708"/>
      <w:titlePg/>
      <w:docGrid w:linePitch="360"/>
      <w:headerReference w:type="default" r:id="R250a9b87d99c4bab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HI" w:author="Herbert Imbach" w:date="2026-04-22T09:40:00Z" w:id="1">
    <w:p w:rsidRDefault="00000000" w14:paraId="5B1630DB" w14:textId="10F9ACE7">
      <w:r>
        <w:annotationRef/>
      </w:r>
      <w:r w:rsidRPr="3C405A78">
        <w:t>Soz. Arbeit streichen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1630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EF7779" w16cex:dateUtc="2026-04-22T07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1630DB" w16cid:durableId="5AEF77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6774" w:rsidP="003B10FB" w:rsidRDefault="00866774" w14:paraId="3788EF7F" w14:textId="77777777">
      <w:pPr>
        <w:spacing w:line="240" w:lineRule="auto"/>
      </w:pPr>
      <w:r>
        <w:separator/>
      </w:r>
    </w:p>
  </w:endnote>
  <w:endnote w:type="continuationSeparator" w:id="0">
    <w:p w:rsidR="00866774" w:rsidP="003B10FB" w:rsidRDefault="00866774" w14:paraId="32100FE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502D3" w:rsidR="0014302F" w:rsidP="00751F45" w:rsidRDefault="0014302F" w14:paraId="3B782B06" w14:textId="77777777">
    <w:pPr>
      <w:pBdr>
        <w:top w:val="single" w:color="auto" w:sz="4" w:space="1"/>
      </w:pBdr>
      <w:tabs>
        <w:tab w:val="right" w:pos="9070"/>
      </w:tabs>
      <w:rPr>
        <w:sz w:val="20"/>
        <w:szCs w:val="20"/>
      </w:rPr>
    </w:pPr>
    <w:r w:rsidRPr="00B502D3">
      <w:rPr>
        <w:sz w:val="20"/>
        <w:szCs w:val="20"/>
        <w:lang w:val="de-DE"/>
      </w:rPr>
      <w:t xml:space="preserve">Seite </w:t>
    </w:r>
    <w:r w:rsidRPr="00B502D3">
      <w:rPr>
        <w:sz w:val="20"/>
        <w:szCs w:val="20"/>
      </w:rPr>
      <w:fldChar w:fldCharType="begin"/>
    </w:r>
    <w:r w:rsidRPr="00B502D3">
      <w:rPr>
        <w:sz w:val="20"/>
        <w:szCs w:val="20"/>
      </w:rPr>
      <w:instrText>PAGE  \* Arabic  \* MERGEFORMAT</w:instrText>
    </w:r>
    <w:r w:rsidRPr="00B502D3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B502D3">
      <w:rPr>
        <w:sz w:val="20"/>
        <w:szCs w:val="20"/>
      </w:rPr>
      <w:fldChar w:fldCharType="end"/>
    </w:r>
    <w:r w:rsidRPr="00B502D3">
      <w:rPr>
        <w:sz w:val="20"/>
        <w:szCs w:val="20"/>
        <w:lang w:val="de-DE"/>
      </w:rPr>
      <w:t xml:space="preserve"> von </w:t>
    </w:r>
    <w:r w:rsidRPr="00B502D3">
      <w:rPr>
        <w:sz w:val="20"/>
        <w:szCs w:val="20"/>
      </w:rPr>
      <w:fldChar w:fldCharType="begin"/>
    </w:r>
    <w:r w:rsidRPr="00B502D3">
      <w:rPr>
        <w:sz w:val="20"/>
        <w:szCs w:val="20"/>
      </w:rPr>
      <w:instrText>NUMPAGES  \* Arabic  \* MERGEFORMAT</w:instrText>
    </w:r>
    <w:r w:rsidRPr="00B502D3">
      <w:rPr>
        <w:sz w:val="20"/>
        <w:szCs w:val="20"/>
      </w:rPr>
      <w:fldChar w:fldCharType="separate"/>
    </w:r>
    <w:r>
      <w:rPr>
        <w:sz w:val="20"/>
        <w:szCs w:val="20"/>
      </w:rPr>
      <w:t>7</w:t>
    </w:r>
    <w:r w:rsidRPr="00B502D3">
      <w:rPr>
        <w:sz w:val="20"/>
        <w:szCs w:val="20"/>
      </w:rPr>
      <w:fldChar w:fldCharType="end"/>
    </w:r>
    <w:r w:rsidRPr="00B502D3">
      <w:rPr>
        <w:sz w:val="20"/>
        <w:szCs w:val="20"/>
      </w:rPr>
      <w:tab/>
    </w:r>
    <w:r w:rsidRPr="00B502D3">
      <w:rPr>
        <w:sz w:val="20"/>
        <w:szCs w:val="20"/>
      </w:rPr>
      <w:t>www.</w:t>
    </w:r>
    <w:r w:rsidR="00EC6E9A">
      <w:rPr>
        <w:sz w:val="20"/>
        <w:szCs w:val="20"/>
      </w:rPr>
      <w:t>vmzs</w:t>
    </w:r>
    <w:r w:rsidRPr="00B502D3">
      <w:rPr>
        <w:sz w:val="20"/>
        <w:szCs w:val="20"/>
      </w:rPr>
      <w:t>.ch</w:t>
    </w:r>
  </w:p>
  <w:p w:rsidR="0014302F" w:rsidRDefault="0014302F" w14:paraId="0C17695D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C6E9A" w:rsidR="0014302F" w:rsidP="103BEDDF" w:rsidRDefault="0014302F" w14:paraId="547ADD92" w14:textId="568A6AC5">
    <w:pPr>
      <w:pBdr>
        <w:top w:val="single" w:color="FF000000" w:sz="4" w:space="1"/>
      </w:pBdr>
      <w:tabs>
        <w:tab w:val="right" w:pos="9070"/>
      </w:tabs>
      <w:rPr>
        <w:sz w:val="20"/>
        <w:szCs w:val="20"/>
        <w:lang w:eastAsia="de-CH"/>
      </w:rPr>
    </w:pPr>
    <w:r w:rsidRPr="103BEDDF" w:rsidR="103BEDDF">
      <w:rPr>
        <w:rFonts w:eastAsia="Times New Roman" w:cs="Calibri" w:cstheme="minorAscii"/>
        <w:sz w:val="20"/>
        <w:szCs w:val="20"/>
      </w:rPr>
      <w:t>Verein Mediation Zentralschweiz (VMZS)</w:t>
    </w:r>
    <w:r>
      <w:tab/>
    </w:r>
    <w:r w:rsidRPr="103BEDDF" w:rsidR="103BEDDF">
      <w:rPr>
        <w:rFonts w:eastAsia="Times New Roman" w:cs="Calibri" w:cstheme="minorAscii"/>
        <w:sz w:val="20"/>
        <w:szCs w:val="20"/>
      </w:rPr>
      <w:t>www.vmzs.ch</w:t>
    </w:r>
    <w:r>
      <w:br/>
    </w:r>
    <w:r w:rsidRPr="103BEDDF" w:rsidR="103BEDDF">
      <w:rPr>
        <w:sz w:val="20"/>
        <w:szCs w:val="20"/>
        <w:lang w:eastAsia="de-CH"/>
      </w:rPr>
      <w:t>6000 Luzern</w:t>
    </w:r>
    <w:r>
      <w:tab/>
    </w:r>
    <w:hyperlink r:id="R54672ad8471c4c24">
      <w:r w:rsidRPr="103BEDDF" w:rsidR="103BEDDF">
        <w:rPr>
          <w:rStyle w:val="Hyperlink"/>
          <w:color w:val="auto"/>
          <w:sz w:val="20"/>
          <w:szCs w:val="20"/>
          <w:lang w:eastAsia="de-CH"/>
        </w:rPr>
        <w:t>praesidium</w:t>
      </w:r>
      <w:r w:rsidRPr="103BEDDF" w:rsidR="103BEDDF">
        <w:rPr>
          <w:rStyle w:val="Hyperlink"/>
          <w:color w:val="auto"/>
          <w:sz w:val="20"/>
          <w:szCs w:val="20"/>
          <w:lang w:eastAsia="de-CH"/>
        </w:rPr>
        <w:t>@vmzs.ch</w:t>
      </w:r>
    </w:hyperlink>
    <w:r w:rsidRPr="103BEDDF" w:rsidR="103BEDDF">
      <w:rPr>
        <w:sz w:val="20"/>
        <w:szCs w:val="20"/>
        <w:lang w:eastAsia="de-CH"/>
      </w:rPr>
      <w:t xml:space="preserve"> / </w:t>
    </w:r>
    <w:hyperlink r:id="Rbd1b8201d47c4a9f">
      <w:r w:rsidRPr="103BEDDF" w:rsidR="103BEDDF">
        <w:rPr>
          <w:rStyle w:val="Hyperlink"/>
          <w:color w:val="auto"/>
          <w:sz w:val="20"/>
          <w:szCs w:val="20"/>
          <w:lang w:eastAsia="de-CH"/>
        </w:rPr>
        <w:t>info@vmzs.ch</w:t>
      </w:r>
    </w:hyperlink>
    <w:r w:rsidRPr="103BEDDF" w:rsidR="103BEDDF">
      <w:rPr>
        <w:sz w:val="20"/>
        <w:szCs w:val="20"/>
        <w:lang w:eastAsia="de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6774" w:rsidP="003B10FB" w:rsidRDefault="00866774" w14:paraId="0DAA3F70" w14:textId="77777777">
      <w:pPr>
        <w:spacing w:line="240" w:lineRule="auto"/>
      </w:pPr>
      <w:r>
        <w:separator/>
      </w:r>
    </w:p>
  </w:footnote>
  <w:footnote w:type="continuationSeparator" w:id="0">
    <w:p w:rsidR="00866774" w:rsidP="003B10FB" w:rsidRDefault="00866774" w14:paraId="400C6F3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4302F" w:rsidP="00273120" w:rsidRDefault="00455C3E" w14:paraId="0504EDB7" w14:textId="77777777">
    <w:pPr>
      <w:pStyle w:val="Kopfzeile"/>
      <w:jc w:val="center"/>
    </w:pPr>
    <w:r>
      <w:rPr>
        <w:noProof/>
      </w:rPr>
      <w:drawing>
        <wp:inline distT="0" distB="0" distL="0" distR="0" wp14:anchorId="5AC19292" wp14:editId="4F20E193">
          <wp:extent cx="2408400" cy="694800"/>
          <wp:effectExtent l="0" t="0" r="0" b="0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400" cy="69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03BEDDF" w:rsidTr="103BEDDF" w14:paraId="55E2C957">
      <w:trPr>
        <w:trHeight w:val="300"/>
      </w:trPr>
      <w:tc>
        <w:tcPr>
          <w:tcW w:w="3020" w:type="dxa"/>
          <w:tcMar/>
        </w:tcPr>
        <w:p w:rsidR="103BEDDF" w:rsidP="103BEDDF" w:rsidRDefault="103BEDDF" w14:paraId="61022000" w14:textId="339C9D09">
          <w:pPr>
            <w:pStyle w:val="Kopfzeile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03BEDDF" w:rsidP="103BEDDF" w:rsidRDefault="103BEDDF" w14:paraId="74B0C064" w14:textId="1A59BF4D">
          <w:pPr>
            <w:pStyle w:val="Kopfzeile"/>
            <w:bidi w:val="0"/>
            <w:jc w:val="center"/>
          </w:pPr>
        </w:p>
      </w:tc>
      <w:tc>
        <w:tcPr>
          <w:tcW w:w="3020" w:type="dxa"/>
          <w:tcMar/>
        </w:tcPr>
        <w:p w:rsidR="103BEDDF" w:rsidP="103BEDDF" w:rsidRDefault="103BEDDF" w14:paraId="19152356" w14:textId="7743C8DF">
          <w:pPr>
            <w:pStyle w:val="Kopfzeile"/>
            <w:bidi w:val="0"/>
            <w:ind w:right="-115"/>
            <w:jc w:val="right"/>
          </w:pPr>
        </w:p>
      </w:tc>
    </w:tr>
  </w:tbl>
  <w:p w:rsidR="103BEDDF" w:rsidP="103BEDDF" w:rsidRDefault="103BEDDF" w14:paraId="58D436F6" w14:textId="36E3959B">
    <w:pPr>
      <w:pStyle w:val="Kopfzeil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3903"/>
    <w:multiLevelType w:val="hybridMultilevel"/>
    <w:tmpl w:val="DA8A919A"/>
    <w:lvl w:ilvl="0" w:tplc="513A9E6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0CF648"/>
    <w:multiLevelType w:val="hybridMultilevel"/>
    <w:tmpl w:val="A1E2D4EE"/>
    <w:lvl w:ilvl="0" w:tplc="6AF80D3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CA827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0E21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7E9D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861B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AE0B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4B9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D65E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22BC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FBB13C4"/>
    <w:multiLevelType w:val="hybridMultilevel"/>
    <w:tmpl w:val="6582A962"/>
    <w:lvl w:ilvl="0" w:tplc="8488EC2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A2897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76C5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0C6D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D4C6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FC1B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1EE6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1061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8A59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BD532DE"/>
    <w:multiLevelType w:val="hybridMultilevel"/>
    <w:tmpl w:val="61743BA0"/>
    <w:lvl w:ilvl="0" w:tplc="FDB230F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4CE31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A2A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84D9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04D2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B4B1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AAA0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CEF6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0875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F4D592F"/>
    <w:multiLevelType w:val="hybridMultilevel"/>
    <w:tmpl w:val="58D0A5F4"/>
    <w:lvl w:ilvl="0" w:tplc="1A906EC0">
      <w:start w:val="1"/>
      <w:numFmt w:val="bullet"/>
      <w:lvlText w:val="-"/>
      <w:lvlJc w:val="left"/>
      <w:pPr>
        <w:ind w:left="1428" w:hanging="360"/>
      </w:pPr>
      <w:rPr>
        <w:rFonts w:hint="default" w:ascii="Calibri" w:hAnsi="Calibri"/>
      </w:rPr>
    </w:lvl>
    <w:lvl w:ilvl="1" w:tplc="4DFAEEFE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3B8481A8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740AFFBE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BB36B236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696495BC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B1C20936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AC106B3A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FE8AA380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64071EC9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5E971F0"/>
    <w:multiLevelType w:val="hybridMultilevel"/>
    <w:tmpl w:val="63E0243A"/>
    <w:lvl w:ilvl="0" w:tplc="513A9E6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91975F1"/>
    <w:multiLevelType w:val="hybridMultilevel"/>
    <w:tmpl w:val="A3BA8DD0"/>
    <w:lvl w:ilvl="0" w:tplc="08C4A68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E0AC4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B0F4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1EE9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92D8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F809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5067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86B3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3222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93994DF"/>
    <w:multiLevelType w:val="hybridMultilevel"/>
    <w:tmpl w:val="601A3C92"/>
    <w:lvl w:ilvl="0" w:tplc="14961E22">
      <w:start w:val="1"/>
      <w:numFmt w:val="bullet"/>
      <w:lvlText w:val="-"/>
      <w:lvlJc w:val="left"/>
      <w:pPr>
        <w:ind w:left="1068" w:hanging="360"/>
      </w:pPr>
      <w:rPr>
        <w:rFonts w:hint="default" w:ascii="Calibri" w:hAnsi="Calibri"/>
      </w:rPr>
    </w:lvl>
    <w:lvl w:ilvl="1" w:tplc="7F8EF1B6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897E4A9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DE86518A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B336C47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B69869BC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ADF89D52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B8925394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CC603122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 w15:restartNumberingAfterBreak="0">
    <w:nsid w:val="6BE74C5B"/>
    <w:multiLevelType w:val="hybridMultilevel"/>
    <w:tmpl w:val="B9B4CB0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F9E61F0"/>
    <w:multiLevelType w:val="hybridMultilevel"/>
    <w:tmpl w:val="E48454A0"/>
    <w:lvl w:ilvl="0" w:tplc="513A9E6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0DF5897"/>
    <w:multiLevelType w:val="hybridMultilevel"/>
    <w:tmpl w:val="C9181530"/>
    <w:lvl w:ilvl="0" w:tplc="513A9E6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B704698"/>
    <w:multiLevelType w:val="hybridMultilevel"/>
    <w:tmpl w:val="DBF4A752"/>
    <w:lvl w:ilvl="0" w:tplc="513A9E6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34359029">
    <w:abstractNumId w:val="2"/>
  </w:num>
  <w:num w:numId="2" w16cid:durableId="1569224623">
    <w:abstractNumId w:val="1"/>
  </w:num>
  <w:num w:numId="3" w16cid:durableId="1492404456">
    <w:abstractNumId w:val="7"/>
  </w:num>
  <w:num w:numId="4" w16cid:durableId="1172912565">
    <w:abstractNumId w:val="3"/>
  </w:num>
  <w:num w:numId="5" w16cid:durableId="572130049">
    <w:abstractNumId w:val="8"/>
  </w:num>
  <w:num w:numId="6" w16cid:durableId="412557222">
    <w:abstractNumId w:val="5"/>
  </w:num>
  <w:num w:numId="7" w16cid:durableId="715391039">
    <w:abstractNumId w:val="0"/>
  </w:num>
  <w:num w:numId="8" w16cid:durableId="1317681326">
    <w:abstractNumId w:val="6"/>
  </w:num>
  <w:num w:numId="9" w16cid:durableId="725027125">
    <w:abstractNumId w:val="4"/>
  </w:num>
  <w:num w:numId="10" w16cid:durableId="1017272722">
    <w:abstractNumId w:val="10"/>
  </w:num>
  <w:num w:numId="11" w16cid:durableId="336349975">
    <w:abstractNumId w:val="11"/>
  </w:num>
  <w:num w:numId="12" w16cid:durableId="373432568">
    <w:abstractNumId w:val="12"/>
  </w:num>
  <w:num w:numId="13" w16cid:durableId="2065443428">
    <w:abstractNumId w:val="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rbert Imbach">
    <w15:presenceInfo w15:providerId="AD" w15:userId="S::hi@vmzs2.onmicrosoft.com::37e53f5a-8025-4989-9b78-36833f51c508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attachedTemplate r:id="rId1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33"/>
    <w:rsid w:val="0000573B"/>
    <w:rsid w:val="00034942"/>
    <w:rsid w:val="00036DF6"/>
    <w:rsid w:val="00062510"/>
    <w:rsid w:val="00065CCF"/>
    <w:rsid w:val="00087F8A"/>
    <w:rsid w:val="0009649F"/>
    <w:rsid w:val="0009695B"/>
    <w:rsid w:val="00096EC9"/>
    <w:rsid w:val="000A0AB1"/>
    <w:rsid w:val="000B10BE"/>
    <w:rsid w:val="000C61FA"/>
    <w:rsid w:val="000C7239"/>
    <w:rsid w:val="000D5FA5"/>
    <w:rsid w:val="000E47CD"/>
    <w:rsid w:val="000E6F42"/>
    <w:rsid w:val="0012561D"/>
    <w:rsid w:val="001332D0"/>
    <w:rsid w:val="00137F71"/>
    <w:rsid w:val="0014302F"/>
    <w:rsid w:val="001568CF"/>
    <w:rsid w:val="001609F7"/>
    <w:rsid w:val="0016306E"/>
    <w:rsid w:val="001650A8"/>
    <w:rsid w:val="001851B4"/>
    <w:rsid w:val="001851ED"/>
    <w:rsid w:val="00196026"/>
    <w:rsid w:val="001A60B6"/>
    <w:rsid w:val="001A7F1C"/>
    <w:rsid w:val="001B733A"/>
    <w:rsid w:val="001C63C7"/>
    <w:rsid w:val="001D2B9C"/>
    <w:rsid w:val="001D4BEC"/>
    <w:rsid w:val="001D5DCA"/>
    <w:rsid w:val="001E4333"/>
    <w:rsid w:val="001F45B2"/>
    <w:rsid w:val="001F525E"/>
    <w:rsid w:val="00221CE1"/>
    <w:rsid w:val="002313D8"/>
    <w:rsid w:val="00236990"/>
    <w:rsid w:val="002456B5"/>
    <w:rsid w:val="00255081"/>
    <w:rsid w:val="00273120"/>
    <w:rsid w:val="00286C9A"/>
    <w:rsid w:val="00286EF9"/>
    <w:rsid w:val="00290F01"/>
    <w:rsid w:val="0029361B"/>
    <w:rsid w:val="002A2333"/>
    <w:rsid w:val="002C20C0"/>
    <w:rsid w:val="002E19E8"/>
    <w:rsid w:val="002E24C1"/>
    <w:rsid w:val="002F4C15"/>
    <w:rsid w:val="003030CC"/>
    <w:rsid w:val="0033726B"/>
    <w:rsid w:val="003446D5"/>
    <w:rsid w:val="0034668A"/>
    <w:rsid w:val="00380A95"/>
    <w:rsid w:val="00382A3E"/>
    <w:rsid w:val="0038A53B"/>
    <w:rsid w:val="003A37E6"/>
    <w:rsid w:val="003B10FB"/>
    <w:rsid w:val="003B2025"/>
    <w:rsid w:val="003B7E50"/>
    <w:rsid w:val="003E1AE0"/>
    <w:rsid w:val="003F6A33"/>
    <w:rsid w:val="00422D52"/>
    <w:rsid w:val="0042312C"/>
    <w:rsid w:val="00424626"/>
    <w:rsid w:val="004310C6"/>
    <w:rsid w:val="00455C3E"/>
    <w:rsid w:val="004609FE"/>
    <w:rsid w:val="00466289"/>
    <w:rsid w:val="00473BE4"/>
    <w:rsid w:val="00476BAE"/>
    <w:rsid w:val="00490BFA"/>
    <w:rsid w:val="004A1292"/>
    <w:rsid w:val="004C5E4C"/>
    <w:rsid w:val="004D02DE"/>
    <w:rsid w:val="004D1052"/>
    <w:rsid w:val="004E55DA"/>
    <w:rsid w:val="004E6124"/>
    <w:rsid w:val="005167A0"/>
    <w:rsid w:val="0052185B"/>
    <w:rsid w:val="00527E05"/>
    <w:rsid w:val="0053113E"/>
    <w:rsid w:val="005345A1"/>
    <w:rsid w:val="0054215D"/>
    <w:rsid w:val="00542FE8"/>
    <w:rsid w:val="00545939"/>
    <w:rsid w:val="00545B86"/>
    <w:rsid w:val="0056244E"/>
    <w:rsid w:val="00572392"/>
    <w:rsid w:val="005747B9"/>
    <w:rsid w:val="005747EF"/>
    <w:rsid w:val="00574964"/>
    <w:rsid w:val="0057560A"/>
    <w:rsid w:val="005B4CD4"/>
    <w:rsid w:val="005C2336"/>
    <w:rsid w:val="005C6163"/>
    <w:rsid w:val="005D098E"/>
    <w:rsid w:val="005F2023"/>
    <w:rsid w:val="005F2EA4"/>
    <w:rsid w:val="005F515D"/>
    <w:rsid w:val="005F6881"/>
    <w:rsid w:val="005F7F4B"/>
    <w:rsid w:val="00612593"/>
    <w:rsid w:val="00612D9B"/>
    <w:rsid w:val="00624466"/>
    <w:rsid w:val="00625A3B"/>
    <w:rsid w:val="006331A5"/>
    <w:rsid w:val="006506E1"/>
    <w:rsid w:val="00650BB6"/>
    <w:rsid w:val="00651A4B"/>
    <w:rsid w:val="006529C2"/>
    <w:rsid w:val="006548FC"/>
    <w:rsid w:val="00663FD5"/>
    <w:rsid w:val="0067576E"/>
    <w:rsid w:val="00677773"/>
    <w:rsid w:val="00690768"/>
    <w:rsid w:val="006922C8"/>
    <w:rsid w:val="006A52C3"/>
    <w:rsid w:val="006C0532"/>
    <w:rsid w:val="006F3318"/>
    <w:rsid w:val="00701263"/>
    <w:rsid w:val="00707E46"/>
    <w:rsid w:val="007359E7"/>
    <w:rsid w:val="00751F45"/>
    <w:rsid w:val="00755BD6"/>
    <w:rsid w:val="00765461"/>
    <w:rsid w:val="00776C52"/>
    <w:rsid w:val="00785F89"/>
    <w:rsid w:val="007927DA"/>
    <w:rsid w:val="007976A8"/>
    <w:rsid w:val="007A0184"/>
    <w:rsid w:val="007A3520"/>
    <w:rsid w:val="007B2D64"/>
    <w:rsid w:val="007D0770"/>
    <w:rsid w:val="007E4E1D"/>
    <w:rsid w:val="007F2640"/>
    <w:rsid w:val="00822E10"/>
    <w:rsid w:val="00833583"/>
    <w:rsid w:val="00846C94"/>
    <w:rsid w:val="00853C00"/>
    <w:rsid w:val="00861C94"/>
    <w:rsid w:val="00865D2C"/>
    <w:rsid w:val="00866774"/>
    <w:rsid w:val="008757C4"/>
    <w:rsid w:val="00884335"/>
    <w:rsid w:val="0088759C"/>
    <w:rsid w:val="008A711C"/>
    <w:rsid w:val="008F24A5"/>
    <w:rsid w:val="00921BCE"/>
    <w:rsid w:val="00921D7A"/>
    <w:rsid w:val="0092251C"/>
    <w:rsid w:val="00931A88"/>
    <w:rsid w:val="00937002"/>
    <w:rsid w:val="009477A8"/>
    <w:rsid w:val="009567C6"/>
    <w:rsid w:val="00960DD6"/>
    <w:rsid w:val="00974505"/>
    <w:rsid w:val="009764E6"/>
    <w:rsid w:val="00983A66"/>
    <w:rsid w:val="00986B17"/>
    <w:rsid w:val="0099058E"/>
    <w:rsid w:val="009940F1"/>
    <w:rsid w:val="009A1B00"/>
    <w:rsid w:val="009A22A6"/>
    <w:rsid w:val="009D03CE"/>
    <w:rsid w:val="009D3A7C"/>
    <w:rsid w:val="009E56C7"/>
    <w:rsid w:val="009F7F7A"/>
    <w:rsid w:val="00A011E6"/>
    <w:rsid w:val="00A0618C"/>
    <w:rsid w:val="00A14DA0"/>
    <w:rsid w:val="00A14FC6"/>
    <w:rsid w:val="00A31F5B"/>
    <w:rsid w:val="00A42857"/>
    <w:rsid w:val="00A438CD"/>
    <w:rsid w:val="00A71699"/>
    <w:rsid w:val="00A73566"/>
    <w:rsid w:val="00A820A0"/>
    <w:rsid w:val="00A845C2"/>
    <w:rsid w:val="00AC1677"/>
    <w:rsid w:val="00AF00EE"/>
    <w:rsid w:val="00AF3C16"/>
    <w:rsid w:val="00B37B51"/>
    <w:rsid w:val="00B42BBB"/>
    <w:rsid w:val="00B477BF"/>
    <w:rsid w:val="00B55947"/>
    <w:rsid w:val="00B6025F"/>
    <w:rsid w:val="00B77308"/>
    <w:rsid w:val="00B81B24"/>
    <w:rsid w:val="00B859FA"/>
    <w:rsid w:val="00B860EF"/>
    <w:rsid w:val="00B91FBF"/>
    <w:rsid w:val="00B929FF"/>
    <w:rsid w:val="00BC12B3"/>
    <w:rsid w:val="00BC34F4"/>
    <w:rsid w:val="00BD14A1"/>
    <w:rsid w:val="00BD1B90"/>
    <w:rsid w:val="00BD7CCD"/>
    <w:rsid w:val="00BE1085"/>
    <w:rsid w:val="00BE40CE"/>
    <w:rsid w:val="00C06018"/>
    <w:rsid w:val="00C1143A"/>
    <w:rsid w:val="00C14C85"/>
    <w:rsid w:val="00C436A2"/>
    <w:rsid w:val="00C46C7C"/>
    <w:rsid w:val="00C54499"/>
    <w:rsid w:val="00C76E9F"/>
    <w:rsid w:val="00C80078"/>
    <w:rsid w:val="00CA710B"/>
    <w:rsid w:val="00CA7124"/>
    <w:rsid w:val="00CA7FA4"/>
    <w:rsid w:val="00CC32A3"/>
    <w:rsid w:val="00CC526E"/>
    <w:rsid w:val="00CF4CAB"/>
    <w:rsid w:val="00CF66D1"/>
    <w:rsid w:val="00D25873"/>
    <w:rsid w:val="00D27347"/>
    <w:rsid w:val="00D30845"/>
    <w:rsid w:val="00D53376"/>
    <w:rsid w:val="00D54D1D"/>
    <w:rsid w:val="00D67F12"/>
    <w:rsid w:val="00D73025"/>
    <w:rsid w:val="00D80CD5"/>
    <w:rsid w:val="00D83281"/>
    <w:rsid w:val="00D97535"/>
    <w:rsid w:val="00DB5D4A"/>
    <w:rsid w:val="00DC2CA5"/>
    <w:rsid w:val="00DC4A71"/>
    <w:rsid w:val="00DC5DDA"/>
    <w:rsid w:val="00DC7EE5"/>
    <w:rsid w:val="00DE2556"/>
    <w:rsid w:val="00DE57A1"/>
    <w:rsid w:val="00DF1F8E"/>
    <w:rsid w:val="00DF54B5"/>
    <w:rsid w:val="00E131B1"/>
    <w:rsid w:val="00E2249D"/>
    <w:rsid w:val="00E3365D"/>
    <w:rsid w:val="00E45A81"/>
    <w:rsid w:val="00E4788C"/>
    <w:rsid w:val="00E53EC3"/>
    <w:rsid w:val="00E53F83"/>
    <w:rsid w:val="00E62477"/>
    <w:rsid w:val="00E63DD4"/>
    <w:rsid w:val="00E679FA"/>
    <w:rsid w:val="00E83F2E"/>
    <w:rsid w:val="00E93959"/>
    <w:rsid w:val="00EB0655"/>
    <w:rsid w:val="00EB132F"/>
    <w:rsid w:val="00EB3D54"/>
    <w:rsid w:val="00EC5416"/>
    <w:rsid w:val="00EC6E9A"/>
    <w:rsid w:val="00EE6890"/>
    <w:rsid w:val="00EE7D80"/>
    <w:rsid w:val="00EF78FF"/>
    <w:rsid w:val="00F0250D"/>
    <w:rsid w:val="00F302D1"/>
    <w:rsid w:val="00F32206"/>
    <w:rsid w:val="00F45254"/>
    <w:rsid w:val="00F4748A"/>
    <w:rsid w:val="00F62F02"/>
    <w:rsid w:val="00F74492"/>
    <w:rsid w:val="00F77CB7"/>
    <w:rsid w:val="00F80722"/>
    <w:rsid w:val="00F87AA6"/>
    <w:rsid w:val="00FA2B1E"/>
    <w:rsid w:val="00FC4865"/>
    <w:rsid w:val="00FC7FB2"/>
    <w:rsid w:val="00FF1BCD"/>
    <w:rsid w:val="00FF24F5"/>
    <w:rsid w:val="00FF77BA"/>
    <w:rsid w:val="01641BE1"/>
    <w:rsid w:val="01CD7C5C"/>
    <w:rsid w:val="0241D297"/>
    <w:rsid w:val="024DF73A"/>
    <w:rsid w:val="0278A5B0"/>
    <w:rsid w:val="044FA9B8"/>
    <w:rsid w:val="048FAE57"/>
    <w:rsid w:val="04956EF6"/>
    <w:rsid w:val="0557C5F6"/>
    <w:rsid w:val="058734E5"/>
    <w:rsid w:val="0587603D"/>
    <w:rsid w:val="058762AB"/>
    <w:rsid w:val="0648754E"/>
    <w:rsid w:val="065FA55B"/>
    <w:rsid w:val="06735EEC"/>
    <w:rsid w:val="068D4370"/>
    <w:rsid w:val="079392ED"/>
    <w:rsid w:val="07A76E1D"/>
    <w:rsid w:val="07EBD0F3"/>
    <w:rsid w:val="08BDA936"/>
    <w:rsid w:val="08DD67FB"/>
    <w:rsid w:val="09C39F7B"/>
    <w:rsid w:val="0A6E0314"/>
    <w:rsid w:val="0A82A67E"/>
    <w:rsid w:val="0D009266"/>
    <w:rsid w:val="0DF9EA44"/>
    <w:rsid w:val="0ED8A80E"/>
    <w:rsid w:val="0F34E7DD"/>
    <w:rsid w:val="0F58BA32"/>
    <w:rsid w:val="0FE73F67"/>
    <w:rsid w:val="103BEDDF"/>
    <w:rsid w:val="10B20FB4"/>
    <w:rsid w:val="10C87C75"/>
    <w:rsid w:val="11D6AB81"/>
    <w:rsid w:val="12220342"/>
    <w:rsid w:val="123A2ECE"/>
    <w:rsid w:val="129DEDDE"/>
    <w:rsid w:val="12EE478C"/>
    <w:rsid w:val="12F89D22"/>
    <w:rsid w:val="13B2443A"/>
    <w:rsid w:val="13B4C193"/>
    <w:rsid w:val="14100833"/>
    <w:rsid w:val="15128ABB"/>
    <w:rsid w:val="1549A54A"/>
    <w:rsid w:val="16069FEC"/>
    <w:rsid w:val="16681716"/>
    <w:rsid w:val="16D115E1"/>
    <w:rsid w:val="16FBE6BC"/>
    <w:rsid w:val="17372BF9"/>
    <w:rsid w:val="1874B5F2"/>
    <w:rsid w:val="1889B6B4"/>
    <w:rsid w:val="196338D4"/>
    <w:rsid w:val="19EE5480"/>
    <w:rsid w:val="1A46BC87"/>
    <w:rsid w:val="1ABB163E"/>
    <w:rsid w:val="1DF1A927"/>
    <w:rsid w:val="1DF7C107"/>
    <w:rsid w:val="1E35561E"/>
    <w:rsid w:val="1EBFEE8F"/>
    <w:rsid w:val="1F0D6176"/>
    <w:rsid w:val="2028B711"/>
    <w:rsid w:val="203C767E"/>
    <w:rsid w:val="20BA9352"/>
    <w:rsid w:val="210E4D4A"/>
    <w:rsid w:val="2143B953"/>
    <w:rsid w:val="222271F1"/>
    <w:rsid w:val="22AB0F75"/>
    <w:rsid w:val="22FE94E8"/>
    <w:rsid w:val="2323353F"/>
    <w:rsid w:val="2356AE80"/>
    <w:rsid w:val="24A99B3E"/>
    <w:rsid w:val="26728F77"/>
    <w:rsid w:val="26CDA1FF"/>
    <w:rsid w:val="282D5B91"/>
    <w:rsid w:val="284AA5A9"/>
    <w:rsid w:val="28CD650E"/>
    <w:rsid w:val="28E70CA9"/>
    <w:rsid w:val="292C9262"/>
    <w:rsid w:val="2AC1A3E0"/>
    <w:rsid w:val="2AD6078F"/>
    <w:rsid w:val="2B14BB56"/>
    <w:rsid w:val="2B7D539C"/>
    <w:rsid w:val="2B838D43"/>
    <w:rsid w:val="2CCA57CC"/>
    <w:rsid w:val="2CCB0A2C"/>
    <w:rsid w:val="2D63469A"/>
    <w:rsid w:val="2DE9BF73"/>
    <w:rsid w:val="2E4234A9"/>
    <w:rsid w:val="2E68BC1D"/>
    <w:rsid w:val="2E6CEAAE"/>
    <w:rsid w:val="2FD80B3A"/>
    <w:rsid w:val="3030B700"/>
    <w:rsid w:val="304AC6EE"/>
    <w:rsid w:val="30B2AD98"/>
    <w:rsid w:val="332C68EE"/>
    <w:rsid w:val="3338CE72"/>
    <w:rsid w:val="342ABB97"/>
    <w:rsid w:val="34C5A6FF"/>
    <w:rsid w:val="34FA1D08"/>
    <w:rsid w:val="364EF526"/>
    <w:rsid w:val="366CB18D"/>
    <w:rsid w:val="36E5D9D6"/>
    <w:rsid w:val="36F4D1BD"/>
    <w:rsid w:val="371A66C9"/>
    <w:rsid w:val="371D7532"/>
    <w:rsid w:val="37819E4F"/>
    <w:rsid w:val="379E187D"/>
    <w:rsid w:val="386254DC"/>
    <w:rsid w:val="38812F4F"/>
    <w:rsid w:val="38FE7E3B"/>
    <w:rsid w:val="3949B72E"/>
    <w:rsid w:val="39D100AE"/>
    <w:rsid w:val="3BA7A9FD"/>
    <w:rsid w:val="3C10107D"/>
    <w:rsid w:val="3D6444B1"/>
    <w:rsid w:val="3D691A14"/>
    <w:rsid w:val="4047588C"/>
    <w:rsid w:val="40A652D0"/>
    <w:rsid w:val="41987A36"/>
    <w:rsid w:val="41C51836"/>
    <w:rsid w:val="420198F7"/>
    <w:rsid w:val="4203E59F"/>
    <w:rsid w:val="429DE047"/>
    <w:rsid w:val="436932A2"/>
    <w:rsid w:val="449D4A8E"/>
    <w:rsid w:val="45CF91BC"/>
    <w:rsid w:val="4764F63F"/>
    <w:rsid w:val="478FC273"/>
    <w:rsid w:val="47D99C0C"/>
    <w:rsid w:val="4832F686"/>
    <w:rsid w:val="4840C2D7"/>
    <w:rsid w:val="490D86C6"/>
    <w:rsid w:val="492CD936"/>
    <w:rsid w:val="49F23DCE"/>
    <w:rsid w:val="4AE12545"/>
    <w:rsid w:val="4BA733DF"/>
    <w:rsid w:val="4BBE12FA"/>
    <w:rsid w:val="4D14C682"/>
    <w:rsid w:val="4DB6D821"/>
    <w:rsid w:val="4E3D9584"/>
    <w:rsid w:val="4E4A46D9"/>
    <w:rsid w:val="4EE91454"/>
    <w:rsid w:val="4FA69ED6"/>
    <w:rsid w:val="4FB618AE"/>
    <w:rsid w:val="5084AF66"/>
    <w:rsid w:val="51ADDD59"/>
    <w:rsid w:val="51C01926"/>
    <w:rsid w:val="5225D35B"/>
    <w:rsid w:val="52890F21"/>
    <w:rsid w:val="53591489"/>
    <w:rsid w:val="53AD9A22"/>
    <w:rsid w:val="53D98C65"/>
    <w:rsid w:val="544B7DC1"/>
    <w:rsid w:val="555C78C3"/>
    <w:rsid w:val="56079C4B"/>
    <w:rsid w:val="562D81F1"/>
    <w:rsid w:val="577BBAB6"/>
    <w:rsid w:val="57B6E7A1"/>
    <w:rsid w:val="57C4F232"/>
    <w:rsid w:val="58417192"/>
    <w:rsid w:val="585729A4"/>
    <w:rsid w:val="585CD9E9"/>
    <w:rsid w:val="58AADBBC"/>
    <w:rsid w:val="592487AB"/>
    <w:rsid w:val="59589270"/>
    <w:rsid w:val="5979D7F5"/>
    <w:rsid w:val="5A396D1F"/>
    <w:rsid w:val="5AF10503"/>
    <w:rsid w:val="5AF9ED18"/>
    <w:rsid w:val="5B2C4FCE"/>
    <w:rsid w:val="5C22A42D"/>
    <w:rsid w:val="5CD5EF26"/>
    <w:rsid w:val="5DFE5B6B"/>
    <w:rsid w:val="5E1221F7"/>
    <w:rsid w:val="5E7C2457"/>
    <w:rsid w:val="5F4AD3EC"/>
    <w:rsid w:val="6054A4F9"/>
    <w:rsid w:val="621B2E82"/>
    <w:rsid w:val="622F7C87"/>
    <w:rsid w:val="625624F4"/>
    <w:rsid w:val="626C7CB5"/>
    <w:rsid w:val="62CFEECB"/>
    <w:rsid w:val="6390D374"/>
    <w:rsid w:val="642503F4"/>
    <w:rsid w:val="65977853"/>
    <w:rsid w:val="65A9F2F7"/>
    <w:rsid w:val="65AB49DB"/>
    <w:rsid w:val="65F4C8CF"/>
    <w:rsid w:val="6791DCF1"/>
    <w:rsid w:val="68513D10"/>
    <w:rsid w:val="6867BFCF"/>
    <w:rsid w:val="69D97819"/>
    <w:rsid w:val="6A44CE14"/>
    <w:rsid w:val="6BF2C063"/>
    <w:rsid w:val="6BF94944"/>
    <w:rsid w:val="6C5CF6EB"/>
    <w:rsid w:val="6CA0C10D"/>
    <w:rsid w:val="6CC45DEA"/>
    <w:rsid w:val="6D4BEF1A"/>
    <w:rsid w:val="6EC367E2"/>
    <w:rsid w:val="6F9AC7E3"/>
    <w:rsid w:val="6FB15808"/>
    <w:rsid w:val="6FF03005"/>
    <w:rsid w:val="70EEB33A"/>
    <w:rsid w:val="71044E39"/>
    <w:rsid w:val="718DF229"/>
    <w:rsid w:val="71B1273B"/>
    <w:rsid w:val="72859D49"/>
    <w:rsid w:val="72E032D8"/>
    <w:rsid w:val="74B24474"/>
    <w:rsid w:val="74FA79AE"/>
    <w:rsid w:val="750E18E3"/>
    <w:rsid w:val="7556E665"/>
    <w:rsid w:val="7583B2CE"/>
    <w:rsid w:val="75B6D1FE"/>
    <w:rsid w:val="768D57E7"/>
    <w:rsid w:val="774852AB"/>
    <w:rsid w:val="779FDF54"/>
    <w:rsid w:val="78BACA83"/>
    <w:rsid w:val="78FE15BF"/>
    <w:rsid w:val="791A0ABC"/>
    <w:rsid w:val="79ECC650"/>
    <w:rsid w:val="7B3FF382"/>
    <w:rsid w:val="7B4ECF6B"/>
    <w:rsid w:val="7BDBEB26"/>
    <w:rsid w:val="7CBABEF2"/>
    <w:rsid w:val="7D1B8280"/>
    <w:rsid w:val="7FCC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20AAA8"/>
  <w15:docId w15:val="{8FDB9C9B-1E95-4D16-9EC2-AB375B5C1E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4E55DA"/>
    <w:pPr>
      <w:spacing w:after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B10FB"/>
    <w:pPr>
      <w:keepNext/>
      <w:keepLines/>
      <w:numPr>
        <w:numId w:val="6"/>
      </w:numPr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B10FB"/>
    <w:pPr>
      <w:keepNext/>
      <w:keepLines/>
      <w:numPr>
        <w:ilvl w:val="1"/>
        <w:numId w:val="6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B10FB"/>
    <w:pPr>
      <w:keepNext/>
      <w:keepLines/>
      <w:numPr>
        <w:ilvl w:val="2"/>
        <w:numId w:val="6"/>
      </w:numPr>
      <w:spacing w:before="40"/>
      <w:outlineLvl w:val="2"/>
    </w:pPr>
    <w:rPr>
      <w:rFonts w:eastAsiaTheme="majorEastAsia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10FB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10FB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10FB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10FB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10FB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10FB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3B10FB"/>
    <w:rPr>
      <w:rFonts w:eastAsiaTheme="majorEastAsia" w:cstheme="majorBidi"/>
      <w:b/>
      <w:bCs/>
      <w:szCs w:val="28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3B10FB"/>
    <w:rPr>
      <w:rFonts w:eastAsiaTheme="majorEastAsia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32206"/>
    <w:pPr>
      <w:pBdr>
        <w:bottom w:val="single" w:color="auto" w:sz="8" w:space="4"/>
      </w:pBdr>
      <w:contextualSpacing/>
    </w:pPr>
    <w:rPr>
      <w:rFonts w:eastAsiaTheme="majorEastAsia" w:cstheme="minorHAnsi"/>
      <w:b/>
      <w:spacing w:val="5"/>
      <w:kern w:val="28"/>
      <w:sz w:val="24"/>
      <w:szCs w:val="52"/>
    </w:rPr>
  </w:style>
  <w:style w:type="character" w:styleId="TitelZchn" w:customStyle="1">
    <w:name w:val="Titel Zchn"/>
    <w:basedOn w:val="Absatz-Standardschriftart"/>
    <w:link w:val="Titel"/>
    <w:uiPriority w:val="10"/>
    <w:rsid w:val="00F32206"/>
    <w:rPr>
      <w:rFonts w:eastAsiaTheme="majorEastAsia" w:cstheme="minorHAnsi"/>
      <w:b/>
      <w:spacing w:val="5"/>
      <w:kern w:val="28"/>
      <w:sz w:val="24"/>
      <w:szCs w:val="52"/>
    </w:rPr>
  </w:style>
  <w:style w:type="paragraph" w:styleId="Listenabsatz">
    <w:name w:val="List Paragraph"/>
    <w:basedOn w:val="Standard"/>
    <w:uiPriority w:val="34"/>
    <w:qFormat/>
    <w:rsid w:val="00C1143A"/>
    <w:p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B10FB"/>
    <w:pPr>
      <w:tabs>
        <w:tab w:val="center" w:pos="4536"/>
        <w:tab w:val="right" w:pos="9072"/>
      </w:tabs>
      <w:spacing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3B10FB"/>
  </w:style>
  <w:style w:type="paragraph" w:styleId="Fuzeile">
    <w:name w:val="footer"/>
    <w:basedOn w:val="Standard"/>
    <w:link w:val="FuzeileZchn"/>
    <w:uiPriority w:val="99"/>
    <w:unhideWhenUsed/>
    <w:rsid w:val="003B10FB"/>
    <w:pPr>
      <w:tabs>
        <w:tab w:val="center" w:pos="4536"/>
        <w:tab w:val="right" w:pos="9072"/>
      </w:tabs>
      <w:spacing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3B10FB"/>
  </w:style>
  <w:style w:type="character" w:styleId="Hyperlink">
    <w:name w:val="Hyperlink"/>
    <w:basedOn w:val="Absatz-Standardschriftart"/>
    <w:uiPriority w:val="99"/>
    <w:unhideWhenUsed/>
    <w:rsid w:val="003B10F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3B10F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erschrift3Zchn" w:customStyle="1">
    <w:name w:val="Überschrift 3 Zchn"/>
    <w:basedOn w:val="Absatz-Standardschriftart"/>
    <w:link w:val="berschrift3"/>
    <w:uiPriority w:val="9"/>
    <w:rsid w:val="003B10FB"/>
    <w:rPr>
      <w:rFonts w:eastAsiaTheme="majorEastAsia" w:cstheme="majorBidi"/>
      <w:szCs w:val="24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3B10FB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3B10FB"/>
    <w:rPr>
      <w:rFonts w:asciiTheme="majorHAnsi" w:hAnsiTheme="majorHAnsi" w:eastAsiaTheme="majorEastAsia" w:cstheme="majorBidi"/>
      <w:color w:val="365F9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3B10FB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3B10FB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3B10FB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3B10FB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3B10F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B10FB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3B10FB"/>
    <w:pPr>
      <w:spacing w:after="100"/>
    </w:pPr>
  </w:style>
  <w:style w:type="paragraph" w:styleId="Default" w:customStyle="1">
    <w:name w:val="Default"/>
    <w:rsid w:val="00FF24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7F7A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0770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7D0770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92251C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476BAE"/>
    <w:rPr>
      <w:color w:val="800080" w:themeColor="followedHyperlink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yperlink" Target="mailto:praesidium@vmzs.ch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yperlink" Target="mailto:info@vmzs.ch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xoyondo.com/dp/qbv7kesnkzatw33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omments" Target="comments.xm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mailto:praesidium@vmzs.ch" TargetMode="External" Id="rId15" /><Relationship Type="http://schemas.microsoft.com/office/2011/relationships/people" Target="people.xm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8/08/relationships/commentsExtensible" Target="commentsExtensible.xml" Id="rId14" /><Relationship Type="http://schemas.openxmlformats.org/officeDocument/2006/relationships/fontTable" Target="fontTable.xml" Id="rId22" /><Relationship Type="http://schemas.openxmlformats.org/officeDocument/2006/relationships/header" Target="header2.xml" Id="R250a9b87d99c4bab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mailto:admin@vmzs.ch" TargetMode="External" Id="R54672ad8471c4c24" /><Relationship Type="http://schemas.openxmlformats.org/officeDocument/2006/relationships/hyperlink" Target="mailto:info@vmzs.ch" TargetMode="External" Id="Rbd1b8201d47c4a9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cuments\Vorlagen\VMZS_leeresDoku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8c15c5-7a66-46de-a998-bacfd22563de" xsi:nil="true"/>
    <lcf76f155ced4ddcb4097134ff3c332f xmlns="917fa76f-bbd3-4eb7-93a2-b884af2cf3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6DCDF3C95804BAB97B02781481C76" ma:contentTypeVersion="12" ma:contentTypeDescription="Crée un document." ma:contentTypeScope="" ma:versionID="26d0e8d87c6ad5852c2b22ef5582886c">
  <xsd:schema xmlns:xsd="http://www.w3.org/2001/XMLSchema" xmlns:xs="http://www.w3.org/2001/XMLSchema" xmlns:p="http://schemas.microsoft.com/office/2006/metadata/properties" xmlns:ns2="917fa76f-bbd3-4eb7-93a2-b884af2cf3ba" xmlns:ns3="e88c15c5-7a66-46de-a998-bacfd22563de" targetNamespace="http://schemas.microsoft.com/office/2006/metadata/properties" ma:root="true" ma:fieldsID="89aa0b2c8b64577e89ff8c79181fce6a" ns2:_="" ns3:_="">
    <xsd:import namespace="917fa76f-bbd3-4eb7-93a2-b884af2cf3ba"/>
    <xsd:import namespace="e88c15c5-7a66-46de-a998-bacfd2256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fa76f-bbd3-4eb7-93a2-b884af2cf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615db0a-9c97-487d-825b-e44e5f4a15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c15c5-7a66-46de-a998-bacfd22563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18eaa0-1f66-4e36-b566-25b756310b17}" ma:internalName="TaxCatchAll" ma:showField="CatchAllData" ma:web="e88c15c5-7a66-46de-a998-bacfd22563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1744C-3399-4B2B-92B7-3A7F57B6CD8F}">
  <ds:schemaRefs>
    <ds:schemaRef ds:uri="http://schemas.microsoft.com/office/2006/metadata/properties"/>
    <ds:schemaRef ds:uri="http://schemas.microsoft.com/office/infopath/2007/PartnerControls"/>
    <ds:schemaRef ds:uri="e88c15c5-7a66-46de-a998-bacfd22563de"/>
    <ds:schemaRef ds:uri="917fa76f-bbd3-4eb7-93a2-b884af2cf3ba"/>
  </ds:schemaRefs>
</ds:datastoreItem>
</file>

<file path=customXml/itemProps2.xml><?xml version="1.0" encoding="utf-8"?>
<ds:datastoreItem xmlns:ds="http://schemas.openxmlformats.org/officeDocument/2006/customXml" ds:itemID="{7C02E5E0-37EF-463B-A2E4-882D8DB80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B37A0-B940-4D80-AFB4-9B311C0249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314C3F-7D02-4C21-B807-B8252C0F20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C:\Users\peter\Documents\Vorlagen\VMZS_leeresDoku.dotx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 Horat</dc:creator>
  <keywords/>
  <dc:description/>
  <lastModifiedBy>Barbara Schikorr</lastModifiedBy>
  <revision>15</revision>
  <lastPrinted>2026-04-28T08:31:00.0000000Z</lastPrinted>
  <dcterms:created xsi:type="dcterms:W3CDTF">2024-03-18T08:50:00.0000000Z</dcterms:created>
  <dcterms:modified xsi:type="dcterms:W3CDTF">2026-04-28T08:40:29.9950156Z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0x010100BEA6DCDF3C95804BAB97B02781481C76</vt:lpwstr>
  </property>
  <property fmtid="{D5CDD505-2E9C-101B-9397-08002B2CF9AE}" pid="3" name="MediaServiceImageTags">
    <vt:lpwstr/>
  </property>
</Properties>
</file>